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CD" w:rsidRPr="004F2899" w:rsidRDefault="007040CD" w:rsidP="004D2827">
      <w:pPr>
        <w:pStyle w:val="Heading1"/>
        <w:jc w:val="right"/>
        <w:rPr>
          <w:rFonts w:cs="Times New Roman"/>
          <w:szCs w:val="28"/>
        </w:rPr>
      </w:pPr>
      <w:r w:rsidRPr="004F2899">
        <w:rPr>
          <w:rFonts w:cs="Times New Roman"/>
          <w:szCs w:val="28"/>
        </w:rPr>
        <w:t>КЛАСС 2</w:t>
      </w:r>
    </w:p>
    <w:p w:rsidR="007040CD" w:rsidRPr="004F2899" w:rsidRDefault="007040CD" w:rsidP="004F2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2899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Pr="004F289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4F2899">
        <w:rPr>
          <w:rFonts w:ascii="Times New Roman" w:hAnsi="Times New Roman"/>
          <w:b/>
          <w:sz w:val="28"/>
          <w:szCs w:val="28"/>
          <w:lang w:eastAsia="ru-RU"/>
        </w:rPr>
        <w:t xml:space="preserve">руппы продлённого дня </w:t>
      </w:r>
    </w:p>
    <w:tbl>
      <w:tblPr>
        <w:tblpPr w:leftFromText="180" w:rightFromText="180" w:vertAnchor="page" w:horzAnchor="margin" w:tblpXSpec="center" w:tblpY="5220"/>
        <w:tblW w:w="13436" w:type="dxa"/>
        <w:tblLayout w:type="fixed"/>
        <w:tblCellMar>
          <w:left w:w="0" w:type="dxa"/>
          <w:right w:w="0" w:type="dxa"/>
        </w:tblCellMar>
        <w:tblLook w:val="0080"/>
      </w:tblPr>
      <w:tblGrid>
        <w:gridCol w:w="1242"/>
        <w:gridCol w:w="1843"/>
        <w:gridCol w:w="4820"/>
        <w:gridCol w:w="5531"/>
      </w:tblGrid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20D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0DD">
              <w:rPr>
                <w:rFonts w:ascii="Times New Roman" w:hAnsi="Times New Roman"/>
                <w:bCs/>
                <w:sz w:val="28"/>
                <w:szCs w:val="28"/>
              </w:rPr>
              <w:t>урока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Дата прохождения урока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 xml:space="preserve">Раздел программы, </w:t>
            </w:r>
            <w:r w:rsidRPr="007820DD">
              <w:rPr>
                <w:rFonts w:ascii="Times New Roman" w:hAnsi="Times New Roman"/>
                <w:sz w:val="28"/>
                <w:szCs w:val="28"/>
              </w:rPr>
              <w:br/>
              <w:t>тема урока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Дистанционный образовательный ресурс</w:t>
            </w:r>
          </w:p>
        </w:tc>
      </w:tr>
      <w:tr w:rsidR="007040CD" w:rsidRPr="007820DD" w:rsidTr="00850DF9">
        <w:trPr>
          <w:trHeight w:val="77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Я – ученик.  Режим дня школьника.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975B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https://www.yaklass.ru/p/okruzhayushchij-mir/2-klass/pravila-obshcheniia-546146/moia-shkola-545626</w:t>
              </w:r>
            </w:hyperlink>
            <w:r w:rsidRPr="00797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Моя школа.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975B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https://www.yaklass.ru/p/okruzhayushchij-mir/2-klass/pravila-obshcheniia-546146/moia-shkola-545626</w:t>
              </w:r>
            </w:hyperlink>
            <w:r w:rsidRPr="00797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Наша Родина – Россия.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975B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https://www.yaklass.ru/p/okruzhayushchij-mir/2-klass/rodina-322852/rossiia-nasha-rodina-322853</w:t>
              </w:r>
            </w:hyperlink>
            <w:r w:rsidRPr="00797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Главные символы нашей страны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975B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https://www.yaklass.ru/p/okruzhayushchij-mir/2-klass/rodina-322852/rossiia-nasha-rodina-322853/re-a9956082-8f16-445d-bb62-916acc330679</w:t>
              </w:r>
            </w:hyperlink>
            <w:r w:rsidRPr="00797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0D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Уголок природы. Царство комнатных растений.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okruzhayushchij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mir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/2-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raznoobrazie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prirody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-320111/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rasteniia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nashem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dome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-323128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главнее всего.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4D3F12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https://www.yaklass.ru/p/okruzhayushchij-mir/2-klass/o-zdorove-i-bezopasnosti-425638/opasnosti-v-tvoem-dome-386159</w:t>
              </w:r>
            </w:hyperlink>
            <w:r w:rsidRPr="004D3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711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Волшебница-осень.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4D3F12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https://www.yaklass.ru/p/okruzhayushchij-mir/2-klass/raznoobrazie-prirody-320111/osennie-izmeneniia-v-prirode-321438</w:t>
              </w:r>
            </w:hyperlink>
            <w:r w:rsidRPr="004D3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Книги – наши друзья.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070BEA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https://www.yaklass.ru/p/literaturnoe-chtenie/3-klass/zachem-poetu-nuzhny-epitety-287254</w:t>
              </w:r>
            </w:hyperlink>
            <w:r w:rsidRPr="0007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Мы - друзья природы.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https://www.yaklass.ru/p/okruzhayushchij-mir/2-klass/raznoobrazie-prirody-320111/sviazi-v-prirode-323125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9EE">
              <w:rPr>
                <w:rFonts w:ascii="Times New Roman" w:hAnsi="Times New Roman"/>
                <w:sz w:val="28"/>
                <w:szCs w:val="28"/>
                <w:lang w:eastAsia="ru-RU"/>
              </w:rPr>
              <w:t>Твой внешний вид.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E69D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https://www.yaklass.ru/p/okruzhayushchij-mir/2-klass/pravila-obshcheniia-546146/kak-vesti-sebia-v-obshchestvennykh-mestakh-545649</w:t>
              </w:r>
            </w:hyperlink>
            <w:r w:rsidRPr="009E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9EE">
              <w:rPr>
                <w:rFonts w:ascii="Times New Roman" w:hAnsi="Times New Roman"/>
                <w:sz w:val="28"/>
                <w:szCs w:val="28"/>
                <w:lang w:eastAsia="ru-RU"/>
              </w:rPr>
              <w:t>Мы идём в школу.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E69D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https://www.yaklass.ru/p/okruzhayushchij-mir/2-klass/pravila-obshcheniia-546146/moia-shkola-545626</w:t>
              </w:r>
            </w:hyperlink>
            <w:r w:rsidRPr="009E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Что? Где?  Когда?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070BEA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https://www.youtube.com/watch?v=KnhDkQVFgXA</w:t>
              </w:r>
            </w:hyperlink>
            <w:r w:rsidRPr="0007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Спешите делать добро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070BEA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https://www.yaklass.ru/p/literaturnoe-chtenie/2-klass/kto-izluchaet-vesele-i-radost-290552</w:t>
              </w:r>
            </w:hyperlink>
            <w:r w:rsidRPr="0007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Ягодная полянка (поделки из природного материала).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E69D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https://www.yaklass.ru/p/okruzhayushchij-mir/2-klass/raznoobrazie-prirody-320111/razlichiia-dikorastushchikh-i-kulturnykh-rastenii-323126</w:t>
              </w:r>
            </w:hyperlink>
            <w:r w:rsidRPr="009E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 заботой о здоровье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E69D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https://www.yaklass.ru/p/okruzhayushchij-mir/2-klass/o-zdorove-i-bezopasnosti-425638/sokhraniaem-zdorove-386155</w:t>
              </w:r>
            </w:hyperlink>
            <w:r w:rsidRPr="009E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Светофор – наш верный друг.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E69D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https://www.yaklass.ru/p/okruzhayushchij-mir/2-klass/o-zdorove-i-bezopasnosti-425638/kak-vesti-sebia-na-doroge-386157</w:t>
              </w:r>
            </w:hyperlink>
            <w:r w:rsidRPr="009E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Времена года. Стихи русских поэтов.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4E137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https://www.pravmir.ru/stixi-pro-vesnu/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хорошо и что такое плохо в пословицах русского народа.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82105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https://www.youtube.com/watch?v=3fPRnGTKmd0</w:t>
              </w:r>
            </w:hyperlink>
            <w:r w:rsidRPr="00A821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осень.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82105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https://www.yaklass.ru/p/literaturnoe-chtenie/4-klass/liubimoe-vremia-goda-osen-297078</w:t>
              </w:r>
            </w:hyperlink>
            <w:r w:rsidRPr="00A821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9EE">
              <w:rPr>
                <w:rFonts w:ascii="Times New Roman" w:hAnsi="Times New Roman"/>
                <w:sz w:val="28"/>
                <w:szCs w:val="28"/>
                <w:lang w:eastAsia="ru-RU"/>
              </w:rPr>
              <w:t>Мой внешний вид.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E69D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https://www.yaklass.ru/p/okruzhayushchij-mir/2-klass/pravila-obshcheniia-546146/kak-vesti-sebia-v-obshchestvennykh-mestakh-545649</w:t>
              </w:r>
            </w:hyperlink>
            <w:r w:rsidRPr="009E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9EE">
              <w:rPr>
                <w:rFonts w:ascii="Times New Roman" w:hAnsi="Times New Roman"/>
                <w:sz w:val="28"/>
                <w:szCs w:val="28"/>
                <w:lang w:eastAsia="ru-RU"/>
              </w:rPr>
              <w:t>На наших улицах.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26C0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https://www.yaklass.ru/p/okruzhayushchij-mir/2-klass/iz-zhizni-sel-i-gorodov-523869/raznoobrazie-i-znachenie-transporta-523873</w:t>
              </w:r>
            </w:hyperlink>
            <w:r w:rsidRPr="00B26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Пословицы и  поговорки о временах года.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82105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https://www.youtube.com/watch?v=QClmQYH1J30</w:t>
              </w:r>
            </w:hyperlink>
            <w:r w:rsidRPr="00A821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 значит любить Родину?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82105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https://www.yaklass.ru/p/okruzhayushchij-mir/3-klass/puteshestvuem-po-miru-530707/puteshestvie-po-gorodam-zolotogo-koltca-rossii-536130</w:t>
              </w:r>
            </w:hyperlink>
            <w:r w:rsidRPr="00A821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Все профессии важны, все профессии нужны!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26C0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https://www.yaklass.ru/p/okruzhayushchij-mir/2-klass/iz-zhizni-sel-i-gorodov-523869/raznoobrazie-professii-523875</w:t>
              </w:r>
            </w:hyperlink>
            <w:r w:rsidRPr="00B26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Одевайся по сезону.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82105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https://www.yaklass.ru/p/okruzhayushchij-mir/1-klass/uznaem-kogda-chto-proiskhodit-728427/poiavlenie-odezhdy-727127</w:t>
              </w:r>
            </w:hyperlink>
            <w:r w:rsidRPr="00A821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9EE">
              <w:rPr>
                <w:rFonts w:ascii="Times New Roman" w:hAnsi="Times New Roman"/>
                <w:sz w:val="28"/>
                <w:szCs w:val="28"/>
                <w:lang w:eastAsia="ru-RU"/>
              </w:rPr>
              <w:t>Мы идем в школу.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82105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https://www.yaklass.ru/p/okruzhayushchij-mir/3-klass/o-bezopasnosti-v-raznykh-mestakh-386744/pravila-bezopasnogo-povedeniia-na-doroge-386746</w:t>
              </w:r>
            </w:hyperlink>
            <w:r w:rsidRPr="00A821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Настольный театр.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Невыдуманные истории.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D0C4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https://www.youtube.com/watch?v=omCWTpyGB8c</w:t>
              </w:r>
            </w:hyperlink>
            <w:r w:rsidRPr="00AD0C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России верные сыны.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D0C4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https://www.yaklass.ru/p/literaturnoe-chtenie/4-klass/sila-nastoiashchego-geroia-stoikogo-oloviannogo-soldatika-287313</w:t>
              </w:r>
            </w:hyperlink>
            <w:r w:rsidRPr="00AD0C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Календарь природы.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D0C4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https://www.yaklass.ru/p/okruzhayushchij-mir/1-klass/uznaem-kogda-chto-proiskhodit-728427/vremena-goda-720808</w:t>
              </w:r>
            </w:hyperlink>
            <w:r w:rsidRPr="00AD0C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Советы доктора Неболита.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D0C4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https://www.yaklass.ru/p/okruzhayushchij-mir/2-klass/o-zdorove-i-bezopasnosti-425638/sokhraniaem-zdorove-386155</w:t>
              </w:r>
            </w:hyperlink>
            <w:r w:rsidRPr="00AD0C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Мы знакомимся с дорожными знаками.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D0C4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https://www.yaklass.ru/p/okruzhayushchij-mir/3-klass/o-bezopasnosti-v-raznykh-mestakh-386744/razbiraemsia-v-dorozhnykh-znakakh-386747</w:t>
              </w:r>
            </w:hyperlink>
            <w:r w:rsidRPr="00AD0C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Да здравствует, Математика!  (познавательная конкурсная программа)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https://www.youtube.com/watch?v=9NUUZw52wGc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Все мы разные.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https://www.yaklass.ru/p/okruzhayushchij-mir/3-klass/chelovek-i-ego-zdorove-359994/chelovek-chast-zhivoi-prirody-359995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Экологическая игра «Узнай дерево»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https://www.yaklass.ru/p/okruzhayushchij-mir/1-klass/uznaem-chto-nas-okruzhaet-638762/kakie-byvaiut-derevia-634907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Чтобы глазки видели.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https://www.yaklass.ru/p/okmir-ru/4-klass/chelovek-zhivoe-sushchestvo-organizm-585707/zrenie-585732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919E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9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наших улицах.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https://www.yaklass.ru/p/okruzhayushchij-mir/1-klass/uznaem-dlia-chego-vse-eto-nuzhno-5345714/pravila-bezopasnosti-v-avtomobile-i-poezde-5639934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КВН. «Сказки водят хоровод»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https://www.yaklass.ru/p/literaturnoe-chtenie/4-klass/kakaia-neveroiatnaia-istoriia-proizoshla-s-prigotovishkoi-vasenkoi-282919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Учусь держать себя в руках.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https://www.yaklass.ru/p/okmir-ru/4-klass/chelovek-zhivoe-sushchestvo-organizm-585707/mir-chuvstv-emotcii-492934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Труд людей осенью.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60B24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https://www.yaklass.ru/p/okruzhayushchij-mir/3-klass/znachenie-ekonomiki-429996/chem-zanimaetsia-rastenievodstvo-429997</w:t>
              </w:r>
            </w:hyperlink>
            <w:r w:rsidRPr="00B60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Осторожно, незнакомцы. Особенности поведения с незнакомыми людьми.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E490C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https://www.yaklass.ru/p/okruzhayushchij-mir/2-klass/o-zdorove-i-bezopasnosti-425638/chem-mogut-byt-opasny-neznakomtcy-536523</w:t>
              </w:r>
            </w:hyperlink>
            <w:r w:rsidRPr="005E49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https://www.yaklass.ru/p/literaturnoe-chtenie/3-klass/kak-kot-myshei-perekhitril-294979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Делу время, потехе час.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22C3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https://www.yaklass.ru/p/literaturnoe-chtenie/4-klass/kakuiu-vazhnuiu-rol-sygral-rubl-v-zhizni-serezhki-297076</w:t>
              </w:r>
            </w:hyperlink>
            <w:r w:rsidRPr="00522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Чтобы ушки слушали.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22C3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https://www.yaklass.ru/p/okmir-ru/4-klass/chelovek-zhivoe-sushchestvo-organizm-585707/slukh-542434</w:t>
              </w:r>
            </w:hyperlink>
            <w:r w:rsidRPr="00522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Летят перелетные птицы.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4138AA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https://www.yaklass.ru/p/okruzhayushchij-mir/1-klass/uznaem-chto-nas-okruzhaet-638762/ptitcy-686268</w:t>
              </w:r>
            </w:hyperlink>
            <w:r w:rsidRPr="004138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4F2899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899">
              <w:rPr>
                <w:rFonts w:ascii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Чтобы зубки не болели.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22C3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https://www.yaklass.ru/p/okmir-ru/4-klass/chelovek-zhivoe-sushchestvo-organizm-585707/pishchevaritelnaia-sistema-585724</w:t>
              </w:r>
            </w:hyperlink>
            <w:r w:rsidRPr="00522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Я – ребенок,    я – человек!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22C3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https://www.yaklass.ru/p/okruzhayushchij-mir/3-klass/chelovek-i-ego-zdorove-359994/chelovek-chast-zhivoi-prirody-359995</w:t>
              </w:r>
            </w:hyperlink>
            <w:r w:rsidRPr="00522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Планета Земля.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0509F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https://www.yaklass.ru/p/okruzhayushchij-mir/1-klass/uznaem-chto-nas-okruzhaet-638762/kakaia-nasha-planeta-690199</w:t>
              </w:r>
            </w:hyperlink>
            <w:r w:rsidRPr="004138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40CD" w:rsidRPr="0070509F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www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yaklass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p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okruzhayushchij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mir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/1-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klass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uznaem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gde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eto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byvaet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-728428/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kholodnye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raiony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zemli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-780293</w:t>
              </w:r>
            </w:hyperlink>
            <w:r w:rsidRPr="00705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40CD" w:rsidRPr="0070509F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www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yaklass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p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okruzhayushchij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mir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/1-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klass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uznaem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gde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eto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byvaet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-728428/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zharkie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raiony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</w:t>
              </w:r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val="en-US" w:eastAsia="ru-RU"/>
                </w:rPr>
                <w:t>zemli</w:t>
              </w:r>
              <w:r w:rsidRPr="0070509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-780294</w:t>
              </w:r>
            </w:hyperlink>
            <w:r w:rsidRPr="00705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 чем поведал Лесовичок.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22C3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https://www.yaklass.ru/p/literaturnoe-chtenie/2-klass/kto-ne-boitsia-baby-iagi-i-leshego-290598</w:t>
              </w:r>
            </w:hyperlink>
            <w:r w:rsidRPr="00522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Дружат дети на планете.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E0133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https://www.yaklass.ru/p/okruzhayushchij-mir/2-klass/pravila-obshcheniia-546146/druzhba-tvoi-druzia-546628</w:t>
              </w:r>
            </w:hyperlink>
            <w:r w:rsidRPr="00BE01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Питание и здоровье.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22C3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https://www.yaklass.ru/p/okmir-ru/4-klass/ty-i-tvoe-zdorove-608297/o-pravilnom-pitanii-491610</w:t>
              </w:r>
            </w:hyperlink>
            <w:r w:rsidRPr="00522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Один дома. Твоя безопасность.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5E490C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https://www.yaklass.ru/p/okruzhayushchij-mir/2-klass/o-zdorove-i-bezopasnosti-425638/opasnosti-v-tvoem-dome-386159</w:t>
              </w:r>
            </w:hyperlink>
            <w:r w:rsidRPr="005E49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Счастье дружбы.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E0133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https://www.yaklass.ru/p/okruzhayushchij-mir/2-klass/pravila-obshcheniia-546146/druzhba-tvoi-druzia-546628</w:t>
              </w:r>
            </w:hyperlink>
            <w:r w:rsidRPr="00BE01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Права человека.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https://www.yaklass.ru/p/okruzhayushchij-mir/3-klass/znachenie-ekonomiki-429996/rol-ekonomiki-v-zhizni-cheloveka-323130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капельки. Экологический час.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https://www.yaklass.ru/p/okruzhayushchij-mir/3-klass/priroda-vokrug-nas-324086/krugovorot-vody-v-prirode-329399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Правильная осанка – залог здоровья.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https://www.yaklass.ru/p/okruzhayushchij-mir/3-klass/chelovek-i-ego-zdorove-359994/oporno-dvigatelnaia-sistema-359999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 xml:space="preserve"> День матери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https://www.everydayme.ru/semya-i-otnosheniya/otdyh-s-semej/prazdnik-den-materi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Занимательная грамматика.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https://www.yaklass.ru/p/literaturnoe-chtenie/2-klass/v-kakuiu-stranu-zavedut-oshibki-287171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rPr>
                <w:rFonts w:ascii="Times New Roman" w:hAnsi="Times New Roman"/>
                <w:sz w:val="28"/>
                <w:szCs w:val="28"/>
              </w:rPr>
            </w:pPr>
            <w:r w:rsidRPr="007820DD">
              <w:rPr>
                <w:rFonts w:ascii="Times New Roman" w:hAnsi="Times New Roman"/>
                <w:sz w:val="28"/>
                <w:szCs w:val="28"/>
              </w:rPr>
              <w:t>Мой город.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3762F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https://www.yaklass.ru/p/okruzhayushchij-mir/2-klass/otpravimsia-v-puteshestviia-293340/ekskursii-po-sankt-peterburgu-318973</w:t>
              </w:r>
            </w:hyperlink>
            <w:r w:rsidRPr="003762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Умелые ручки. Кукла-барыня (лепка из пластилина)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https://www.youtube.com/watch?v=8wu71gtzVHA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день ) 6- ой недели ноября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Зачем человеку кожа?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76D5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https://www.yaklass.ru/p/okmir-ru/4-klass/chelovek-zhivoe-sushchestvo-organizm-585707/kozha-585730</w:t>
              </w:r>
            </w:hyperlink>
            <w:r w:rsidRPr="00A76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CA5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Общие правила пользования газом. Действия при обнаружении запаха газа.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https://www.yaklass.ru/p/okruzhayushchij-mir/3-klass/o-bezopasnosti-v-raznykh-mestakh-386744/kakie-sluchaiutsia-opasnye-situatcii-v-dome-386745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https://www.yaklass.ru/p/okruzhayushchij-mir/2-klass/o-zdorove-i-bezopasnosti-425638/opasnosti-v-tvoem-dome-386159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Здравствуй, зимушка-зима!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https://www.yaklass.ru/p/okruzhayushchij-mir/2-klass/iz-zhizni-sel-i-gorodov-523869/zimnie-izmeneniia-v-prirode-523877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Моя семья…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3843D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https://www.yaklass.ru/p/okruzhayushchij-mir/2-klass/pravila-obshcheniia-546146/moia-semia-536737</w:t>
              </w:r>
            </w:hyperlink>
            <w:r w:rsidRPr="00384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Моя родословная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https://www.yaklass.ru/p/okruzhayushchij-mir/2-klass/pravila-obshcheniia-546146/moia-semia-536737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Моя будущая профессия.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https://www.yaklass.ru/p/okruzhayushchij-mir/3-klass/znachenie-ekonomiki-429996/dengi-i-ikh-znachenie-v-ekonomike-430000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 декабря - День героев Отечества.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07237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3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https://www.youtube.com/watch?v=dsw3DqKivhY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Природная стихия –огонь.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6A173B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https://www.yaklass.ru/p/okruzhayushchij-mir/2-klass/o-zdorove-i-bezopasnosti-425638/kak-vesti-sebia-pri-pozhare-536468</w:t>
              </w:r>
            </w:hyperlink>
            <w:r w:rsidRPr="006A1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Берегите здоровье.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https://www.yaklass.ru/p/okmir-ru/4-klass/ty-i-tvoe-zdorove-608297/pogovorim-o-vrednykh-privychkakh-kurenie-opasno-dlia-zdorovia-489684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Волшебный мир сказок.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https://www.yaklass.ru/p/literaturnoe-chtenie/3-klass/zachem-zveriam-medvedia-perevorachivat-294977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Уважай старших!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E0133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 w:rsidRPr="00BE01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Каша – мать наша.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https://www.yaklass.ru/p/okmir-ru/4-klass/ty-i-tvoe-zdorove-608297/o-pravilnom-pitanii-491610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Спички –не игрушка.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873569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https://www.yaklass.ru/p/okruzhayushchij-mir/2-klass/o-zdorove-i-bezopasnosti-425638/kak-vesti-sebia-pri-pozhare-536468</w:t>
              </w:r>
            </w:hyperlink>
            <w:r w:rsidRPr="008735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Дикие и домашние животные зимой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Акция «Накормите птиц зимой».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https://www.yaklass.ru/p/okruzhayushchij-mir/2-klass/raznoobrazie-prirody-320111/znakomimsia-s-dikimi-i-domashnimi-zhivotnymi-323127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говорить друг другу комплименты.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https://www.yaklass.ru/p/literaturnoe-chtenie/2-klass/kakuiu-polzu-prinosit-lest-290549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Фонетический утренник (познавательная игра)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https://www.yaklass.ru/p/russky-yazik/2-klass/zvuki-i-bukvy-pravila-pravopisaniia-18903/priznaki-glasnykh-i-soglasnykh-zvukov-smyslorazlichitelnaia-i-slogoobrazu_-16258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Вредные привычки.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https://www.yaklass.ru/p/okruzhayushchij-mir/3-klass/chelovek-i-ego-zdorove-359994/preduprezhdenie-boleznei-i-vedenie-zdorovogo-obraza-zhizni-382425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Пожар – стихийное бедствие.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https://www.yaklass.ru/p/okruzhayushchij-mir/2-klass/o-zdorove-i-bezopasnosti-425638/kak-vesti-sebia-pri-pozhare-536468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 нам стучится Новый год.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https://www.youtube.com/watch?v=SsbGeyhSDYA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0CD" w:rsidRPr="00707237" w:rsidRDefault="007040CD" w:rsidP="00850DF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8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skazkivcem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novogodnie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skazki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/84-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raznie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skazki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/199-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vstrecha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novogo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goda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Времена года.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Литературный час.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80072B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https://www.pravmir.ru/stixi-pro-zimu/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Фабрика Деда Мороза. Гирлянда из цветочков.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https://www.youtube.com/watch?v=2KqF2NgbqEM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Рождество Христово.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https://www.youtube.com/watch?v=J7wNKPCPFLQ</w:t>
              </w:r>
            </w:hyperlink>
          </w:p>
          <w:p w:rsidR="007040CD" w:rsidRPr="007820DD" w:rsidRDefault="007040CD" w:rsidP="00850DF9">
            <w:pPr>
              <w:spacing w:after="0" w:line="240" w:lineRule="auto"/>
            </w:pPr>
            <w:hyperlink r:id="rId9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skazkivcem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zhili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byli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kroliki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merry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christmas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зимой.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https://www.yaklass.ru/p/okruzhayushchij-mir/1-klass/uznaem-pochemu-tak-proiskhodit-728429/kak-obrazuiutsia-dozhd-i-veter-2253284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геометрических фигур.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https://www.yaklass.ru/p/matematika/1-klass/obshchie-poniatiia-15743/kvadrat-krug-priamougolnik-treugolnik-15484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снежинки. Экологический час.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https://www.yaklass.ru/p/okruzhayushchij-mir/3-klass/priroda-vokrug-nas-324086/ekologiia-osobaia-nauka-324087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Вредным привычкам – нет!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https://www.yaklass.ru/p/okmir-ru/4-klass/ty-i-tvoe-zdorove-608297/pogovorim-o-vrednykh-privychkakh-kurenie-opasno-dlia-zdorovia-489684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Электробытовые приборы. Лекарственная и бытовая химия. Правила безопасности.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https://www.yaklass.ru/p/okruzhayushchij-mir/2-klass/o-zdorove-i-bezopasnosti-425638/opasnosti-v-tvoem-dome-386159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Правда, ложь и фантазия.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https://www.yaklass.ru/p/literaturnoe-chtenie/2-klass/kogda-ezhik-pokhozh-na-solnyshko-290551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Турнир вежливости.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Умелые ручки. Матрёшка (аппликация из крупы).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https://www.youtube.com/watch?v=4ltNzhzsKrg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радуги.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9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https://www.yaklass.ru/p/okruzhayushchij-mir/1-klass/uznaem-pochemu-tak-proiskhodit-728429/kogda-poiavliaetsia-raduga-720806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387F4E">
            <w:pPr>
              <w:tabs>
                <w:tab w:val="left" w:pos="1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https://www.youtube.com/watch?v=sLbtaSINLPg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Дети блокадного Ленинграда.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https://www.youtube.com/watch?v=N2DX1d8_AsE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Кроссворд «Стихи С.Я.Маршака»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https://rustih.ru/samuil-marshak/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Водное царство живого уголка.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https://www.yaklass.ru/p/okruzhayushchij-mir/1-klass/uznaem-chto-nas-okruzhaet-638762/ryby-685781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Овощи и фрукты – витаминные продукты.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https://www.youtube.com/watch?v=IqgGXdmuwLI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февраля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Наша безопасность.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https://www.yaklass.ru/p/okruzhayushchij-mir/3-klass/o-bezopasnosti-v-raznykh-mestakh-386744/vliianie-na-cheloveka-zagriaznenii-okruzhaiushchei-sredy-417043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Ларчик со сказками.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https://www.yaklass.ru/p/literaturnoe-chtenie/3-klass/kuda-opozdal-mukhomor-287253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Мир вокруг нас.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7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https://www.yaklass.ru/p/okruzhayushchij-mir/2-klass/otpravimsia-v-puteshestviia-293340/po-storonam-gorizonta-293341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книги.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https://www.youtube.com/watch?v=Khpn4oog_g0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Где живут витамины?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02010A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https://www.youtube.com/watch?v=B3Q2Yyl6vhI&amp;list=PLsObnNowH8axuuK23_-O8AtyveDt0dXny&amp;index=5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101..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на водоемах.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https://www.yaklass.ru/p/okruzhayushchij-mir/2-klass/o-zdorove-i-bezopasnosti-425638/kak-vesti-sebia-na-vode-i-v-lesu-536450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КВН по русскому языку.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https://www.yaklass.ru/p/literaturnoe-chtenie/3-klass/kak-poety-sozdaiut-neobychnye-obrazy-296818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Народные традиции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https://www.youtube.com/watch?v=ZRbqnv5KSak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Лес и вода – брат и сестра.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76D5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https://www.yaklass.ru/p/okruzhayushchij-mir/2-klass/o-zdorove-i-bezopasnosti-425638/kak-vesti-sebia-na-vode-i-v-lesu-536450</w:t>
              </w:r>
            </w:hyperlink>
            <w:r w:rsidRPr="00A76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Если хочешь быть здоров – закаляйся!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76D5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4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https://www.yaklass.ru/p/okmir-ru/4-klass/ty-i-tvoe-zdorove-608297/kak-zakalivat-svoi-organizm-491608</w:t>
              </w:r>
            </w:hyperlink>
            <w:r w:rsidRPr="00A76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спасательные средства.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5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https://www.youtube.com/watch?v=_ZxOZaFqBWo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Мы идем в гости.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Этическая беседа.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A76D58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6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https://www.yaklass.ru/p/literaturnoe-chtenie/2-klass/zachem-nuzhno-byt-gostepriimnym-294971</w:t>
              </w:r>
            </w:hyperlink>
            <w:r w:rsidRPr="00A76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подвиг?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FE4BD3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https://www.youtube.com/watch?v=FDgCr1Nu5vQ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Собака – друг человека.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648D9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8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https://www.youtube.com/watch?v=7N71D-Ye3cM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2D5D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Хлеб – всему голова.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FE4BD3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https://www.pudov.ru/hleb-vsemu-golova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2D5D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Дню защитника Отечества посвящается.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648D9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https://www.youtube.com/watch?v=whpSdTAMv1M&amp;list=PLMLkshTMYPCkqGqiN_cUwnvrlZLHeS4Km&amp;index=2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Моя школа.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A476F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1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https://www.yaklass.ru/p/okmir-ru/4-klass/ty-i-tvoe-zdorove-608297/rezhim-dnia-shkolnika-zdorovyi-chelovek-zdorovyi-son-492771</w:t>
              </w:r>
            </w:hyperlink>
            <w:r w:rsidRPr="002A47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Детское чтение. Русские сказки.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D740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2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https://nukadeti.ru/skazki/russkie_narodnye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Вместе весело играть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D740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3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https://pedsovet.su/dosug/podvizhnye_igry_dlya_detey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Мой адрес.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648D9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4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https://www.youtube.com/watch?v=cBa3kF38o9o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марта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характер? Непослушание.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D740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https://wikigrowth.ru/psyhologiya/harakter/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Мое имя.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D740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2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https://kakzovut.ru/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«Золотые» руки.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9D740E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https://www.youtube.com/watch?v=MRxUrW2ag54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Лес как объект опасностей.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Если ты заблудился – твои действия?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8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https://www.yaklass.ru/p/okruzhayushchij-mir/2-klass/o-zdorove-i-bezopasnosti-425638/kak-vesti-sebia-na-vode-i-v-lesu-536450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Наши девочки – самые прекрасные!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648D9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https://www.youtube.com/watch?v=z6cqFSpig-A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Кругосветное путешествие вокруг стола.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0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https://www.yaklass.ru/p/okruzhayushchij-mir/2-klass/otpravimsia-v-puteshestviia-293340/puteshestvie-po-raznym-ugolkam-nashei-planety-315348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Знаем мы наверняка: нет полезней молока.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https://naukatv.ru/articles/180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0CD" w:rsidRPr="0084428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2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watch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?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=8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VVkx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41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QuvU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&amp;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=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PLsObnNowH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8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axuuK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23_-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8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AtyveDt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0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dXny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&amp;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index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=3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"Путешествие в страну здоровья"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7048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https://www.yaklass.ru/p/okmir-ru/4-klass/ty-i-tvoe-zdorove-608297/pravila-zdorovoi-zhizni-zdorove-cheloveka-489682</w:t>
              </w:r>
            </w:hyperlink>
            <w:r w:rsidRPr="00B704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сказки.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4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https://www.youtube.com/watch?v=iZ1m1nxLGbs&amp;list=PLO7FUJHSsKrAsFsr0HlgNxyW2htFnnKmG&amp;index=1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Саморазвитие- это важно?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http://psyznaiyka.net/samorazvitie.html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неделя марта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Кто долго жует, тот долго живет.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Советы Айболита. </w:t>
            </w:r>
          </w:p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https://azbyka.ru/zdorovie/nauka-perezhevyvaniya-kak-dolgo-zhevat-pishhu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Чрезвычайные ситуации природного характера.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850DF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https://www.youtube.com/watch?v=i8NSkSUbS5I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Поделки из бумаги.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85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8" w:history="1">
              <w:r w:rsidRPr="00103391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https://www.youtube.com/watch?v=9lUAN-5ntvA</w:t>
              </w:r>
            </w:hyperlink>
            <w:r w:rsidRPr="001033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E45B9D">
        <w:trPr>
          <w:trHeight w:val="69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Закон твоей жизни.</w:t>
            </w:r>
          </w:p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(Ю. Яковлев)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https://books.google.ru/books/about/%D0%97%D0%B0%D0%BA%D0%BE%D0%BD_%D1%82%D0%B2%D0%BE%D0%B5%D0%B9_%D0%B6%D0%B8%D0%B7%D0%BD%D0%B8.html?id=fcw3nQAACAAJ&amp;redir_esc=y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Устный журнал «Зеленый наряд нашей планеты»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103391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https://www.youtube.com/watch?v=xNlN8KquFBM&amp;list=PLnzo_bzKkEa5HzI5F_hYylAA4RkSZQNWZ&amp;index=3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неделя марта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Смех – дело серьезное.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866969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https://www.youtube.com/watch?v=YKAjCGFZ04o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Не кричите слишком громко.</w:t>
            </w:r>
          </w:p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Советы Айболита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2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https://www.yaklass.ru/p/okmir-ru/4-klass/chelovek-zhivoe-sushchestvo-organizm-585707/dykhatelnaia-sistema-585726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866969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Если 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попал в грозу – твои действия?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3" w:history="1">
              <w:r w:rsidRPr="00E82F7F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https://www.youtube.com/watch?v=gW2xoVImoHM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апреля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Человек приходит из детства. (Л. Симонова)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70481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4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https://www.yaklass.ru/p/literaturnoe-chtenie/2-klass/kakoi-drug-nastoiashchii-290599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.Экологическая сказка..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B70481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http://ecowars.tv/eko-skazki-menu.html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неделя апреля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Будем здоровы! Конкурс рисунков.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070BEA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https://www.yaklass.ru/p/literaturnoe-chtenie/2-klass/mozhno-li-zanimatsia-fizkulturoi-ne-vstavaia-s-divana-290548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Осторожно – клещи!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4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https://www.youtube.com/watch?v=QueQXUwEnDg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Завтра и вчера.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48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https://www.yaklass.ru/p/literaturnoe-chtenie/2-klass/legko-li-zhivetsia-khvastunam-290162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Учимся общаться.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4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https://www.yaklass.ru/p/literaturnoe-chtenie/2-klass/kto-izluchaet-vesele-i-radost-290552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День космонавтики.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https://www.youtube.com/watch?v=e8k_-vyrYzo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Час загадок.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https://www.youtube.com/watch?v=dFB9AtK52DE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Красная книга природы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hyperlink r:id="rId152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http://ecowars.tv/eko-skazki-menu.html</w:t>
              </w:r>
            </w:hyperlink>
          </w:p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3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okruzhayushchij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mir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/2-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raznoobrazie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prirody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-320111/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krasnoi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knige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-382028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Лесная аптека.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4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http://ecowars.tv/eko-skazki-menu.html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первой медицинской помощи.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watch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?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=</w:t>
              </w:r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KqznnwiQhwI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Спорт. Виды спорта.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https://www.youtube.com/watch?v=XbkbxUSq08Q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 о животных.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https://www.yaklass.ru/p/literaturnoe-chtenie/3-klass/zachem-zveriam-medvedia-perevorachivat-294977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Берендея.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8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https://www.yaklass.ru/p/literaturnoe-chtenie/2-klass/kto-ne-boitsia-baby-iagi-i-leshego-290598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на водоемах в весенне–летний период.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https://www.yaklass.ru/p/okruzhayushchij-mir/2-klass/o-zdorove-i-bezopasnosti-425638/kak-vesti-sebia-na-vode-i-v-lesu-536450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помощь при ушибах, синяках, порезах, ожогах…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https://www.yaklass.ru/p/okruzhayushchij-mir/2-klass/o-zdorove-i-bezopasnosti-425638/vneshnee-i-vnutrennee-stroenie-tela-386153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Что растет в лесу?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http://ecowars.tv/eko-skazki-menu.html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Стихи русских поэтов о весне.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2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https://www.pravmir.ru/stixi-pro-vesnu/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Необычные растения нашей планеты.</w:t>
            </w:r>
          </w:p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3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http://ecowars.tv/eko-skazki-menu.html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Цветущая лужайка. Художественное конструирование с использованием природного материала.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4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https://www.yaklass.ru/p/okruzhayushchij-mir/2-klass/raznoobrazie-prirody-320111/razlichiia-dikorastushchikh-i-kulturnykh-rastenii-323126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Для Родины своей ни сил, ни жизни не жалей (о добросовестном отношении к учению, труду).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https://www.yaklass.ru/p/okruzhayushchij-mir/2-klass/rodina-322852/rossiia-nasha-rodina-322853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Час ребусов.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https://www.youtube.com/watch?v=9Q9_HRUQugQ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Цирк.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https://www.youtube.com/watch?v=ZxNPK0EYlnY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8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https://www.youtube.com/watch?v=-AlXZDE2Q4U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Мое и наше (о бережном отношении к общественному имуществу).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https://www.youtube.com/watch?v=_hU0gsm7H5A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Г. Остер. Вредные советы.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https://www.youtube.com/watch?v=wSt31Zs_GU4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2D5D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О чем говорят дорожные знаки?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https://www.youtube.com/watch?v=HX6-MN44Lkk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2D5D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Красота и труд вместе идут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2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https://www.youtube.com/watch?v=eadVReihkmE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2D5D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КВН «Пословицы и поговорки»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3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https://www.youtube.com/watch?v=2oBprKCJff8&amp;list=PLa9xEIxn-ZfA_3QAdRHWq0eD_d8L5UjnB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движения для велосипедистов.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4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https://www.youtube.com/watch?v=j_hntKEAYVk&amp;list=PLsObnNowH8axuuK23_-O8AtyveDt0dXny&amp;index=14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«Будем здоровы!» Конкурс рисунков.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sz w:val="28"/>
                <w:szCs w:val="28"/>
              </w:rPr>
            </w:pPr>
            <w:hyperlink r:id="rId175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https://www.youtube.com/watch?v=k9l7IMby5gI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6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https://www.youtube.com/watch?v=5uWWpZxqvZ8&amp;list=PLsObnNowH8axuuK23_-O8AtyveDt0dXny&amp;index=21</w:t>
              </w:r>
            </w:hyperlink>
            <w:r w:rsidRPr="007820DD"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Вот и стали мы на год взрослей!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7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https://www.yaklass.ru/p/okruzhayushchij-mir/2-klass/pravila-obshcheniia-546146/kak-vesti-sebia-v-obshchestvennykh-mestakh-545649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B75660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свидания, школа!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hyperlink r:id="rId178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https://www.yaklass.ru/p/okruzhayushchij-mir/2-klass/pravila-obshcheniia-546146/moia-shkola-545626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Здравствуй, лето красное! Экологическое занятие.</w:t>
            </w:r>
          </w:p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79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https://www.yaklass.ru/p/okruzhayushchij-mir/2-klass/otpravimsia-v-puteshestviia-293340/letnie-izmeneniia-v-prirode-318755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Рисуем мелом.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80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https://www.youtube.com/watch?v=e2AVq6bx0zk</w:t>
              </w:r>
            </w:hyperlink>
          </w:p>
        </w:tc>
      </w:tr>
      <w:tr w:rsidR="007040CD" w:rsidRPr="007820DD" w:rsidTr="00850DF9">
        <w:trPr>
          <w:trHeight w:val="1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11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 у водоемов и в воде во время купания.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81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https://www.youtube.com/watch?v=zS3AZAU2aXY</w:t>
              </w:r>
            </w:hyperlink>
            <w:r w:rsidRPr="00782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0CD" w:rsidRPr="007820DD" w:rsidTr="00850DF9">
        <w:trPr>
          <w:trHeight w:val="84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2D5DDD" w:rsidRDefault="007040CD" w:rsidP="00DE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DDD">
              <w:rPr>
                <w:rFonts w:ascii="Times New Roman" w:hAnsi="Times New Roman"/>
                <w:sz w:val="28"/>
                <w:szCs w:val="28"/>
                <w:lang w:eastAsia="ru-RU"/>
              </w:rPr>
              <w:t>Лето глазами поэтов.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CD" w:rsidRPr="007820DD" w:rsidRDefault="007040CD" w:rsidP="00DE6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82" w:history="1">
              <w:r w:rsidRPr="007820D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https://www.pravmir.ru/stixi-pro-leto/</w:t>
              </w:r>
            </w:hyperlink>
            <w:r w:rsidRPr="007820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040CD" w:rsidRPr="00601F06" w:rsidRDefault="007040CD" w:rsidP="0070509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40CD" w:rsidRPr="00070BEA" w:rsidRDefault="007040CD" w:rsidP="0070509F">
      <w:pPr>
        <w:pStyle w:val="BodyText"/>
        <w:tabs>
          <w:tab w:val="left" w:pos="-15"/>
        </w:tabs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040CD" w:rsidRPr="00070BEA" w:rsidRDefault="007040CD" w:rsidP="0070509F">
      <w:pPr>
        <w:pStyle w:val="BodyText"/>
        <w:tabs>
          <w:tab w:val="left" w:pos="-15"/>
        </w:tabs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040CD" w:rsidRPr="00601F06" w:rsidRDefault="007040CD" w:rsidP="0070509F">
      <w:pPr>
        <w:pStyle w:val="BodyText"/>
        <w:tabs>
          <w:tab w:val="left" w:pos="-15"/>
        </w:tabs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040CD" w:rsidRPr="00971465" w:rsidRDefault="007040CD" w:rsidP="0070509F">
      <w:pPr>
        <w:rPr>
          <w:rFonts w:ascii="Times New Roman" w:hAnsi="Times New Roman"/>
          <w:sz w:val="28"/>
          <w:szCs w:val="28"/>
        </w:rPr>
      </w:pPr>
    </w:p>
    <w:p w:rsidR="007040CD" w:rsidRDefault="007040CD"/>
    <w:sectPr w:rsidR="007040CD" w:rsidSect="0084428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3242618"/>
    <w:multiLevelType w:val="hybridMultilevel"/>
    <w:tmpl w:val="2E888F4C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5857"/>
    <w:multiLevelType w:val="multilevel"/>
    <w:tmpl w:val="BA109DA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1090C"/>
    <w:multiLevelType w:val="multilevel"/>
    <w:tmpl w:val="66B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452B6"/>
    <w:multiLevelType w:val="hybridMultilevel"/>
    <w:tmpl w:val="B6E2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F1286"/>
    <w:multiLevelType w:val="multilevel"/>
    <w:tmpl w:val="ACE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B2696"/>
    <w:multiLevelType w:val="multilevel"/>
    <w:tmpl w:val="05C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950DB"/>
    <w:multiLevelType w:val="multilevel"/>
    <w:tmpl w:val="3476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6D39F0"/>
    <w:multiLevelType w:val="hybridMultilevel"/>
    <w:tmpl w:val="D1A2E348"/>
    <w:lvl w:ilvl="0" w:tplc="05EC9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4D0DA7"/>
    <w:multiLevelType w:val="hybridMultilevel"/>
    <w:tmpl w:val="E466CDE6"/>
    <w:lvl w:ilvl="0" w:tplc="37C4D5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EB4061"/>
    <w:multiLevelType w:val="hybridMultilevel"/>
    <w:tmpl w:val="F12C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721EA"/>
    <w:multiLevelType w:val="multilevel"/>
    <w:tmpl w:val="9AC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91B1E"/>
    <w:multiLevelType w:val="hybridMultilevel"/>
    <w:tmpl w:val="F736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637099"/>
    <w:multiLevelType w:val="multilevel"/>
    <w:tmpl w:val="FAFA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A139F0"/>
    <w:multiLevelType w:val="multilevel"/>
    <w:tmpl w:val="F17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C2257"/>
    <w:multiLevelType w:val="hybridMultilevel"/>
    <w:tmpl w:val="52C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302F0"/>
    <w:multiLevelType w:val="multilevel"/>
    <w:tmpl w:val="D2B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8F2744"/>
    <w:multiLevelType w:val="hybridMultilevel"/>
    <w:tmpl w:val="3C40AC4A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4861"/>
    <w:multiLevelType w:val="hybridMultilevel"/>
    <w:tmpl w:val="F2B0E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237614"/>
    <w:multiLevelType w:val="multilevel"/>
    <w:tmpl w:val="76E2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4C19D8"/>
    <w:multiLevelType w:val="multilevel"/>
    <w:tmpl w:val="E6B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12F93"/>
    <w:multiLevelType w:val="hybridMultilevel"/>
    <w:tmpl w:val="A86A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164051"/>
    <w:multiLevelType w:val="hybridMultilevel"/>
    <w:tmpl w:val="4E520060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7"/>
  </w:num>
  <w:num w:numId="5">
    <w:abstractNumId w:val="1"/>
  </w:num>
  <w:num w:numId="6">
    <w:abstractNumId w:val="21"/>
  </w:num>
  <w:num w:numId="7">
    <w:abstractNumId w:val="18"/>
  </w:num>
  <w:num w:numId="8">
    <w:abstractNumId w:val="13"/>
  </w:num>
  <w:num w:numId="9">
    <w:abstractNumId w:val="2"/>
  </w:num>
  <w:num w:numId="10">
    <w:abstractNumId w:val="19"/>
  </w:num>
  <w:num w:numId="11">
    <w:abstractNumId w:val="6"/>
  </w:num>
  <w:num w:numId="12">
    <w:abstractNumId w:val="16"/>
  </w:num>
  <w:num w:numId="13">
    <w:abstractNumId w:val="4"/>
  </w:num>
  <w:num w:numId="14">
    <w:abstractNumId w:val="15"/>
  </w:num>
  <w:num w:numId="15">
    <w:abstractNumId w:val="20"/>
  </w:num>
  <w:num w:numId="16">
    <w:abstractNumId w:val="9"/>
  </w:num>
  <w:num w:numId="17">
    <w:abstractNumId w:val="7"/>
  </w:num>
  <w:num w:numId="18">
    <w:abstractNumId w:val="10"/>
  </w:num>
  <w:num w:numId="19">
    <w:abstractNumId w:val="3"/>
  </w:num>
  <w:num w:numId="20">
    <w:abstractNumId w:val="14"/>
  </w:num>
  <w:num w:numId="21">
    <w:abstractNumId w:val="5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9F"/>
    <w:rsid w:val="0002010A"/>
    <w:rsid w:val="00052CBF"/>
    <w:rsid w:val="00070BEA"/>
    <w:rsid w:val="000868BC"/>
    <w:rsid w:val="000B68D9"/>
    <w:rsid w:val="000D024B"/>
    <w:rsid w:val="00103391"/>
    <w:rsid w:val="00113D8A"/>
    <w:rsid w:val="0012179F"/>
    <w:rsid w:val="001401EC"/>
    <w:rsid w:val="001919EE"/>
    <w:rsid w:val="001B1DF8"/>
    <w:rsid w:val="00247F21"/>
    <w:rsid w:val="002A476F"/>
    <w:rsid w:val="002B3B56"/>
    <w:rsid w:val="002D5DDD"/>
    <w:rsid w:val="002E5BEA"/>
    <w:rsid w:val="003762F8"/>
    <w:rsid w:val="003843DE"/>
    <w:rsid w:val="00387F4E"/>
    <w:rsid w:val="004138AA"/>
    <w:rsid w:val="00487BB3"/>
    <w:rsid w:val="00497AC9"/>
    <w:rsid w:val="004D2827"/>
    <w:rsid w:val="004D3F12"/>
    <w:rsid w:val="004E137E"/>
    <w:rsid w:val="004F2899"/>
    <w:rsid w:val="00522C31"/>
    <w:rsid w:val="00551AE6"/>
    <w:rsid w:val="005D53F4"/>
    <w:rsid w:val="005E490C"/>
    <w:rsid w:val="00601F06"/>
    <w:rsid w:val="00660A43"/>
    <w:rsid w:val="00665A01"/>
    <w:rsid w:val="006A173B"/>
    <w:rsid w:val="007040CD"/>
    <w:rsid w:val="0070509F"/>
    <w:rsid w:val="00707237"/>
    <w:rsid w:val="00715089"/>
    <w:rsid w:val="007648D9"/>
    <w:rsid w:val="007820DD"/>
    <w:rsid w:val="00782141"/>
    <w:rsid w:val="0078607E"/>
    <w:rsid w:val="007975B8"/>
    <w:rsid w:val="0080072B"/>
    <w:rsid w:val="0084428D"/>
    <w:rsid w:val="0084733F"/>
    <w:rsid w:val="00850DF9"/>
    <w:rsid w:val="008555F4"/>
    <w:rsid w:val="00866969"/>
    <w:rsid w:val="00873569"/>
    <w:rsid w:val="0089001C"/>
    <w:rsid w:val="00971465"/>
    <w:rsid w:val="009D740E"/>
    <w:rsid w:val="009E69D7"/>
    <w:rsid w:val="00A664AC"/>
    <w:rsid w:val="00A76D58"/>
    <w:rsid w:val="00A82105"/>
    <w:rsid w:val="00AB377E"/>
    <w:rsid w:val="00AD0C41"/>
    <w:rsid w:val="00AF4B4B"/>
    <w:rsid w:val="00B26C07"/>
    <w:rsid w:val="00B60B24"/>
    <w:rsid w:val="00B70481"/>
    <w:rsid w:val="00B75660"/>
    <w:rsid w:val="00BE0133"/>
    <w:rsid w:val="00C33B3E"/>
    <w:rsid w:val="00C9640C"/>
    <w:rsid w:val="00CA59DC"/>
    <w:rsid w:val="00CB6B46"/>
    <w:rsid w:val="00DA4BB3"/>
    <w:rsid w:val="00DE60C2"/>
    <w:rsid w:val="00E45B9D"/>
    <w:rsid w:val="00E51CEC"/>
    <w:rsid w:val="00E701AD"/>
    <w:rsid w:val="00E76B0E"/>
    <w:rsid w:val="00E82F7F"/>
    <w:rsid w:val="00EB002B"/>
    <w:rsid w:val="00ED3603"/>
    <w:rsid w:val="00F32717"/>
    <w:rsid w:val="00FD2194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509F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509F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050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050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509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50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05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0509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050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0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50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09F"/>
    <w:rPr>
      <w:rFonts w:cs="Times New Roman"/>
    </w:rPr>
  </w:style>
  <w:style w:type="paragraph" w:customStyle="1" w:styleId="c1">
    <w:name w:val="c1"/>
    <w:basedOn w:val="Normal"/>
    <w:uiPriority w:val="99"/>
    <w:rsid w:val="00705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70509F"/>
    <w:rPr>
      <w:rFonts w:cs="Times New Roman"/>
    </w:rPr>
  </w:style>
  <w:style w:type="character" w:customStyle="1" w:styleId="c2">
    <w:name w:val="c2"/>
    <w:basedOn w:val="DefaultParagraphFont"/>
    <w:uiPriority w:val="99"/>
    <w:rsid w:val="0070509F"/>
    <w:rPr>
      <w:rFonts w:cs="Times New Roman"/>
    </w:rPr>
  </w:style>
  <w:style w:type="character" w:customStyle="1" w:styleId="1">
    <w:name w:val="Гиперссылка1"/>
    <w:basedOn w:val="DefaultParagraphFont"/>
    <w:uiPriority w:val="99"/>
    <w:rsid w:val="0070509F"/>
    <w:rPr>
      <w:rFonts w:cs="Times New Roman"/>
      <w:color w:val="0563C1"/>
      <w:u w:val="single"/>
    </w:rPr>
  </w:style>
  <w:style w:type="character" w:customStyle="1" w:styleId="c3">
    <w:name w:val="c3"/>
    <w:basedOn w:val="DefaultParagraphFont"/>
    <w:uiPriority w:val="99"/>
    <w:rsid w:val="0070509F"/>
    <w:rPr>
      <w:rFonts w:cs="Times New Roman"/>
    </w:rPr>
  </w:style>
  <w:style w:type="character" w:customStyle="1" w:styleId="c8">
    <w:name w:val="c8"/>
    <w:basedOn w:val="DefaultParagraphFont"/>
    <w:uiPriority w:val="99"/>
    <w:rsid w:val="0070509F"/>
    <w:rPr>
      <w:rFonts w:cs="Times New Roman"/>
    </w:rPr>
  </w:style>
  <w:style w:type="paragraph" w:styleId="NormalWeb">
    <w:name w:val="Normal (Web)"/>
    <w:basedOn w:val="Normal"/>
    <w:uiPriority w:val="99"/>
    <w:rsid w:val="00705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7050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509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50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5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509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050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0509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0509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QClmQYH1J30" TargetMode="External"/><Relationship Id="rId117" Type="http://schemas.openxmlformats.org/officeDocument/2006/relationships/hyperlink" Target="https://www.youtube.com/watch?v=FDgCr1Nu5vQ" TargetMode="External"/><Relationship Id="rId21" Type="http://schemas.openxmlformats.org/officeDocument/2006/relationships/hyperlink" Target="https://www.pravmir.ru/stixi-pro-vesnu/" TargetMode="External"/><Relationship Id="rId42" Type="http://schemas.openxmlformats.org/officeDocument/2006/relationships/hyperlink" Target="https://www.yaklass.ru/p/okmir-ru/4-klass/chelovek-zhivoe-sushchestvo-organizm-585707/mir-chuvstv-emotcii-492934" TargetMode="External"/><Relationship Id="rId47" Type="http://schemas.openxmlformats.org/officeDocument/2006/relationships/hyperlink" Target="https://www.yaklass.ru/p/okmir-ru/4-klass/chelovek-zhivoe-sushchestvo-organizm-585707/slukh-542434" TargetMode="External"/><Relationship Id="rId63" Type="http://schemas.openxmlformats.org/officeDocument/2006/relationships/hyperlink" Target="https://www.yaklass.ru/p/literaturnoe-chtenie/2-klass/v-kakuiu-stranu-zavedut-oshibki-287171" TargetMode="External"/><Relationship Id="rId68" Type="http://schemas.openxmlformats.org/officeDocument/2006/relationships/hyperlink" Target="https://www.yaklass.ru/p/okruzhayushchij-mir/2-klass/o-zdorove-i-bezopasnosti-425638/opasnosti-v-tvoem-dome-386159" TargetMode="External"/><Relationship Id="rId84" Type="http://schemas.openxmlformats.org/officeDocument/2006/relationships/hyperlink" Target="https://www.yaklass.ru/p/okruzhayushchij-mir/2-klass/o-zdorove-i-bezopasnosti-425638/kak-vesti-sebia-pri-pozhare-536468" TargetMode="External"/><Relationship Id="rId89" Type="http://schemas.openxmlformats.org/officeDocument/2006/relationships/hyperlink" Target="https://www.youtube.com/watch?v=J7wNKPCPFLQ" TargetMode="External"/><Relationship Id="rId112" Type="http://schemas.openxmlformats.org/officeDocument/2006/relationships/hyperlink" Target="https://www.youtube.com/watch?v=ZRbqnv5KSak" TargetMode="External"/><Relationship Id="rId133" Type="http://schemas.openxmlformats.org/officeDocument/2006/relationships/hyperlink" Target="https://www.yaklass.ru/p/okmir-ru/4-klass/ty-i-tvoe-zdorove-608297/pravila-zdorovoi-zhizni-zdorove-cheloveka-489682" TargetMode="External"/><Relationship Id="rId138" Type="http://schemas.openxmlformats.org/officeDocument/2006/relationships/hyperlink" Target="https://www.youtube.com/watch?v=9lUAN-5ntvA" TargetMode="External"/><Relationship Id="rId154" Type="http://schemas.openxmlformats.org/officeDocument/2006/relationships/hyperlink" Target="http://ecowars.tv/eko-skazki-menu.html" TargetMode="External"/><Relationship Id="rId159" Type="http://schemas.openxmlformats.org/officeDocument/2006/relationships/hyperlink" Target="https://www.yaklass.ru/p/okruzhayushchij-mir/2-klass/o-zdorove-i-bezopasnosti-425638/kak-vesti-sebia-na-vode-i-v-lesu-536450" TargetMode="External"/><Relationship Id="rId175" Type="http://schemas.openxmlformats.org/officeDocument/2006/relationships/hyperlink" Target="https://www.youtube.com/watch?v=k9l7IMby5gI" TargetMode="External"/><Relationship Id="rId170" Type="http://schemas.openxmlformats.org/officeDocument/2006/relationships/hyperlink" Target="https://www.youtube.com/watch?v=wSt31Zs_GU4" TargetMode="External"/><Relationship Id="rId16" Type="http://schemas.openxmlformats.org/officeDocument/2006/relationships/hyperlink" Target="https://www.youtube.com/watch?v=KnhDkQVFgXA" TargetMode="External"/><Relationship Id="rId107" Type="http://schemas.openxmlformats.org/officeDocument/2006/relationships/hyperlink" Target="https://www.yaklass.ru/p/okruzhayushchij-mir/2-klass/otpravimsia-v-puteshestviia-293340/po-storonam-gorizonta-293341" TargetMode="External"/><Relationship Id="rId11" Type="http://schemas.openxmlformats.org/officeDocument/2006/relationships/hyperlink" Target="https://www.yaklass.ru/p/okruzhayushchij-mir/2-klass/raznoobrazie-prirody-320111/osennie-izmeneniia-v-prirode-321438" TargetMode="External"/><Relationship Id="rId32" Type="http://schemas.openxmlformats.org/officeDocument/2006/relationships/hyperlink" Target="https://www.yaklass.ru/p/literaturnoe-chtenie/4-klass/sila-nastoiashchego-geroia-stoikogo-oloviannogo-soldatika-287313" TargetMode="External"/><Relationship Id="rId37" Type="http://schemas.openxmlformats.org/officeDocument/2006/relationships/hyperlink" Target="https://www.yaklass.ru/p/okruzhayushchij-mir/3-klass/chelovek-i-ego-zdorove-359994/chelovek-chast-zhivoi-prirody-359995" TargetMode="External"/><Relationship Id="rId53" Type="http://schemas.openxmlformats.org/officeDocument/2006/relationships/hyperlink" Target="https://www.yaklass.ru/p/okruzhayushchij-mir/1-klass/uznaem-gde-eto-byvaet-728428/zharkie-raiony-zemli-780294" TargetMode="External"/><Relationship Id="rId58" Type="http://schemas.openxmlformats.org/officeDocument/2006/relationships/hyperlink" Target="https://www.yaklass.ru/p/okruzhayushchij-mir/2-klass/pravila-obshcheniia-546146/druzhba-tvoi-druzia-546628" TargetMode="External"/><Relationship Id="rId74" Type="http://schemas.openxmlformats.org/officeDocument/2006/relationships/hyperlink" Target="https://www.yaklass.ru/p/okruzhayushchij-mir/2-klass/o-zdorove-i-bezopasnosti-425638/kak-vesti-sebia-pri-pozhare-536468" TargetMode="External"/><Relationship Id="rId79" Type="http://schemas.openxmlformats.org/officeDocument/2006/relationships/hyperlink" Target="https://www.yaklass.ru/p/okruzhayushchij-mir/2-klass/o-zdorove-i-bezopasnosti-425638/kak-vesti-sebia-pri-pozhare-536468" TargetMode="External"/><Relationship Id="rId102" Type="http://schemas.openxmlformats.org/officeDocument/2006/relationships/hyperlink" Target="https://rustih.ru/samuil-marshak/" TargetMode="External"/><Relationship Id="rId123" Type="http://schemas.openxmlformats.org/officeDocument/2006/relationships/hyperlink" Target="https://pedsovet.su/dosug/podvizhnye_igry_dlya_detey" TargetMode="External"/><Relationship Id="rId128" Type="http://schemas.openxmlformats.org/officeDocument/2006/relationships/hyperlink" Target="https://www.yaklass.ru/p/okruzhayushchij-mir/2-klass/o-zdorove-i-bezopasnosti-425638/kak-vesti-sebia-na-vode-i-v-lesu-536450" TargetMode="External"/><Relationship Id="rId144" Type="http://schemas.openxmlformats.org/officeDocument/2006/relationships/hyperlink" Target="https://www.yaklass.ru/p/literaturnoe-chtenie/2-klass/kakoi-drug-nastoiashchii-290599" TargetMode="External"/><Relationship Id="rId149" Type="http://schemas.openxmlformats.org/officeDocument/2006/relationships/hyperlink" Target="https://www.yaklass.ru/p/literaturnoe-chtenie/2-klass/kto-izluchaet-vesele-i-radost-290552" TargetMode="External"/><Relationship Id="rId5" Type="http://schemas.openxmlformats.org/officeDocument/2006/relationships/hyperlink" Target="https://www.yaklass.ru/p/okruzhayushchij-mir/2-klass/pravila-obshcheniia-546146/moia-shkola-545626" TargetMode="External"/><Relationship Id="rId90" Type="http://schemas.openxmlformats.org/officeDocument/2006/relationships/hyperlink" Target="http://skazkivcem.com/zhili-byli-kroliki/merry-christmas" TargetMode="External"/><Relationship Id="rId95" Type="http://schemas.openxmlformats.org/officeDocument/2006/relationships/hyperlink" Target="https://www.yaklass.ru/p/okruzhayushchij-mir/2-klass/o-zdorove-i-bezopasnosti-425638/opasnosti-v-tvoem-dome-386159" TargetMode="External"/><Relationship Id="rId160" Type="http://schemas.openxmlformats.org/officeDocument/2006/relationships/hyperlink" Target="https://www.yaklass.ru/p/okruzhayushchij-mir/2-klass/o-zdorove-i-bezopasnosti-425638/vneshnee-i-vnutrennee-stroenie-tela-386153" TargetMode="External"/><Relationship Id="rId165" Type="http://schemas.openxmlformats.org/officeDocument/2006/relationships/hyperlink" Target="https://www.yaklass.ru/p/okruzhayushchij-mir/2-klass/rodina-322852/rossiia-nasha-rodina-322853" TargetMode="External"/><Relationship Id="rId181" Type="http://schemas.openxmlformats.org/officeDocument/2006/relationships/hyperlink" Target="https://www.youtube.com/watch?v=zS3AZAU2aXY" TargetMode="External"/><Relationship Id="rId22" Type="http://schemas.openxmlformats.org/officeDocument/2006/relationships/hyperlink" Target="https://www.youtube.com/watch?v=3fPRnGTKmd0" TargetMode="External"/><Relationship Id="rId27" Type="http://schemas.openxmlformats.org/officeDocument/2006/relationships/hyperlink" Target="https://www.yaklass.ru/p/okruzhayushchij-mir/3-klass/puteshestvuem-po-miru-530707/puteshestvie-po-gorodam-zolotogo-koltca-rossii-536130" TargetMode="External"/><Relationship Id="rId43" Type="http://schemas.openxmlformats.org/officeDocument/2006/relationships/hyperlink" Target="https://www.yaklass.ru/p/okruzhayushchij-mir/3-klass/znachenie-ekonomiki-429996/chem-zanimaetsia-rastenievodstvo-429997" TargetMode="External"/><Relationship Id="rId48" Type="http://schemas.openxmlformats.org/officeDocument/2006/relationships/hyperlink" Target="https://www.yaklass.ru/p/okruzhayushchij-mir/1-klass/uznaem-chto-nas-okruzhaet-638762/ptitcy-686268" TargetMode="External"/><Relationship Id="rId64" Type="http://schemas.openxmlformats.org/officeDocument/2006/relationships/hyperlink" Target="https://www.yaklass.ru/p/okruzhayushchij-mir/2-klass/otpravimsia-v-puteshestviia-293340/ekskursii-po-sankt-peterburgu-318973" TargetMode="External"/><Relationship Id="rId69" Type="http://schemas.openxmlformats.org/officeDocument/2006/relationships/hyperlink" Target="https://www.yaklass.ru/p/okruzhayushchij-mir/2-klass/iz-zhizni-sel-i-gorodov-523869/zimnie-izmeneniia-v-prirode-523877" TargetMode="External"/><Relationship Id="rId113" Type="http://schemas.openxmlformats.org/officeDocument/2006/relationships/hyperlink" Target="https://www.yaklass.ru/p/okruzhayushchij-mir/2-klass/o-zdorove-i-bezopasnosti-425638/kak-vesti-sebia-na-vode-i-v-lesu-536450" TargetMode="External"/><Relationship Id="rId118" Type="http://schemas.openxmlformats.org/officeDocument/2006/relationships/hyperlink" Target="https://www.youtube.com/watch?v=7N71D-Ye3cM" TargetMode="External"/><Relationship Id="rId134" Type="http://schemas.openxmlformats.org/officeDocument/2006/relationships/hyperlink" Target="https://www.youtube.com/watch?v=iZ1m1nxLGbs&amp;list=PLO7FUJHSsKrAsFsr0HlgNxyW2htFnnKmG&amp;index=1" TargetMode="External"/><Relationship Id="rId139" Type="http://schemas.openxmlformats.org/officeDocument/2006/relationships/hyperlink" Target="https://books.google.ru/books/about/%D0%97%D0%B0%D0%BA%D0%BE%D0%BD_%D1%82%D0%B2%D0%BE%D0%B5%D0%B9_%D0%B6%D0%B8%D0%B7%D0%BD%D0%B8.html?id=fcw3nQAACAAJ&amp;redir_esc=y" TargetMode="External"/><Relationship Id="rId80" Type="http://schemas.openxmlformats.org/officeDocument/2006/relationships/hyperlink" Target="https://www.yaklass.ru/p/okruzhayushchij-mir/2-klass/raznoobrazie-prirody-320111/znakomimsia-s-dikimi-i-domashnimi-zhivotnymi-323127" TargetMode="External"/><Relationship Id="rId85" Type="http://schemas.openxmlformats.org/officeDocument/2006/relationships/hyperlink" Target="https://www.youtube.com/watch?v=SsbGeyhSDYA" TargetMode="External"/><Relationship Id="rId150" Type="http://schemas.openxmlformats.org/officeDocument/2006/relationships/hyperlink" Target="https://www.youtube.com/watch?v=e8k_-vyrYzo" TargetMode="External"/><Relationship Id="rId155" Type="http://schemas.openxmlformats.org/officeDocument/2006/relationships/hyperlink" Target="https://www.youtube.com/watch?v=KqznnwiQhwI" TargetMode="External"/><Relationship Id="rId171" Type="http://schemas.openxmlformats.org/officeDocument/2006/relationships/hyperlink" Target="https://www.youtube.com/watch?v=HX6-MN44Lkk" TargetMode="External"/><Relationship Id="rId176" Type="http://schemas.openxmlformats.org/officeDocument/2006/relationships/hyperlink" Target="https://www.youtube.com/watch?v=5uWWpZxqvZ8&amp;list=PLsObnNowH8axuuK23_-O8AtyveDt0dXny&amp;index=21" TargetMode="External"/><Relationship Id="rId12" Type="http://schemas.openxmlformats.org/officeDocument/2006/relationships/hyperlink" Target="https://www.yaklass.ru/p/literaturnoe-chtenie/3-klass/zachem-poetu-nuzhny-epitety-287254" TargetMode="External"/><Relationship Id="rId17" Type="http://schemas.openxmlformats.org/officeDocument/2006/relationships/hyperlink" Target="https://www.yaklass.ru/p/literaturnoe-chtenie/2-klass/kto-izluchaet-vesele-i-radost-290552" TargetMode="External"/><Relationship Id="rId33" Type="http://schemas.openxmlformats.org/officeDocument/2006/relationships/hyperlink" Target="https://www.yaklass.ru/p/okruzhayushchij-mir/1-klass/uznaem-kogda-chto-proiskhodit-728427/vremena-goda-720808" TargetMode="External"/><Relationship Id="rId38" Type="http://schemas.openxmlformats.org/officeDocument/2006/relationships/hyperlink" Target="https://www.yaklass.ru/p/okruzhayushchij-mir/1-klass/uznaem-chto-nas-okruzhaet-638762/kakie-byvaiut-derevia-634907" TargetMode="External"/><Relationship Id="rId59" Type="http://schemas.openxmlformats.org/officeDocument/2006/relationships/hyperlink" Target="https://www.yaklass.ru/p/okruzhayushchij-mir/3-klass/znachenie-ekonomiki-429996/rol-ekonomiki-v-zhizni-cheloveka-323130" TargetMode="External"/><Relationship Id="rId103" Type="http://schemas.openxmlformats.org/officeDocument/2006/relationships/hyperlink" Target="https://www.yaklass.ru/p/okruzhayushchij-mir/1-klass/uznaem-chto-nas-okruzhaet-638762/ryby-685781" TargetMode="External"/><Relationship Id="rId108" Type="http://schemas.openxmlformats.org/officeDocument/2006/relationships/hyperlink" Target="https://www.youtube.com/watch?v=Khpn4oog_g0" TargetMode="External"/><Relationship Id="rId124" Type="http://schemas.openxmlformats.org/officeDocument/2006/relationships/hyperlink" Target="https://www.youtube.com/watch?v=cBa3kF38o9o" TargetMode="External"/><Relationship Id="rId129" Type="http://schemas.openxmlformats.org/officeDocument/2006/relationships/hyperlink" Target="https://www.youtube.com/watch?v=z6cqFSpig-A" TargetMode="External"/><Relationship Id="rId54" Type="http://schemas.openxmlformats.org/officeDocument/2006/relationships/hyperlink" Target="https://www.yaklass.ru/p/literaturnoe-chtenie/2-klass/kto-ne-boitsia-baby-iagi-i-leshego-290598" TargetMode="External"/><Relationship Id="rId70" Type="http://schemas.openxmlformats.org/officeDocument/2006/relationships/hyperlink" Target="https://www.yaklass.ru/p/okruzhayushchij-mir/2-klass/pravila-obshcheniia-546146/moia-semia-536737" TargetMode="External"/><Relationship Id="rId75" Type="http://schemas.openxmlformats.org/officeDocument/2006/relationships/hyperlink" Target="https://www.yaklass.ru/p/okmir-ru/4-klass/ty-i-tvoe-zdorove-608297/pogovorim-o-vrednykh-privychkakh-kurenie-opasno-dlia-zdorovia-489684" TargetMode="External"/><Relationship Id="rId91" Type="http://schemas.openxmlformats.org/officeDocument/2006/relationships/hyperlink" Target="https://www.yaklass.ru/p/okruzhayushchij-mir/1-klass/uznaem-pochemu-tak-proiskhodit-728429/kak-obrazuiutsia-dozhd-i-veter-2253284" TargetMode="External"/><Relationship Id="rId96" Type="http://schemas.openxmlformats.org/officeDocument/2006/relationships/hyperlink" Target="https://www.yaklass.ru/p/literaturnoe-chtenie/2-klass/kogda-ezhik-pokhozh-na-solnyshko-290551" TargetMode="External"/><Relationship Id="rId140" Type="http://schemas.openxmlformats.org/officeDocument/2006/relationships/hyperlink" Target="https://www.youtube.com/watch?v=xNlN8KquFBM&amp;list=PLnzo_bzKkEa5HzI5F_hYylAA4RkSZQNWZ&amp;index=3" TargetMode="External"/><Relationship Id="rId145" Type="http://schemas.openxmlformats.org/officeDocument/2006/relationships/hyperlink" Target="http://ecowars.tv/eko-skazki-menu.html" TargetMode="External"/><Relationship Id="rId161" Type="http://schemas.openxmlformats.org/officeDocument/2006/relationships/hyperlink" Target="http://ecowars.tv/eko-skazki-menu.html" TargetMode="External"/><Relationship Id="rId166" Type="http://schemas.openxmlformats.org/officeDocument/2006/relationships/hyperlink" Target="https://www.youtube.com/watch?v=9Q9_HRUQugQ" TargetMode="External"/><Relationship Id="rId182" Type="http://schemas.openxmlformats.org/officeDocument/2006/relationships/hyperlink" Target="https://www.pravmir.ru/stixi-pro-le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kruzhayushchij-mir/2-klass/pravila-obshcheniia-546146/moia-shkola-545626" TargetMode="External"/><Relationship Id="rId23" Type="http://schemas.openxmlformats.org/officeDocument/2006/relationships/hyperlink" Target="https://www.yaklass.ru/p/literaturnoe-chtenie/4-klass/liubimoe-vremia-goda-osen-297078" TargetMode="External"/><Relationship Id="rId28" Type="http://schemas.openxmlformats.org/officeDocument/2006/relationships/hyperlink" Target="https://www.yaklass.ru/p/okruzhayushchij-mir/2-klass/iz-zhizni-sel-i-gorodov-523869/raznoobrazie-professii-523875" TargetMode="External"/><Relationship Id="rId49" Type="http://schemas.openxmlformats.org/officeDocument/2006/relationships/hyperlink" Target="https://www.yaklass.ru/p/okmir-ru/4-klass/chelovek-zhivoe-sushchestvo-organizm-585707/pishchevaritelnaia-sistema-585724" TargetMode="External"/><Relationship Id="rId114" Type="http://schemas.openxmlformats.org/officeDocument/2006/relationships/hyperlink" Target="https://www.yaklass.ru/p/okmir-ru/4-klass/ty-i-tvoe-zdorove-608297/kak-zakalivat-svoi-organizm-491608" TargetMode="External"/><Relationship Id="rId119" Type="http://schemas.openxmlformats.org/officeDocument/2006/relationships/hyperlink" Target="https://www.pudov.ru/hleb-vsemu-golova" TargetMode="External"/><Relationship Id="rId44" Type="http://schemas.openxmlformats.org/officeDocument/2006/relationships/hyperlink" Target="https://www.yaklass.ru/p/okruzhayushchij-mir/2-klass/o-zdorove-i-bezopasnosti-425638/chem-mogut-byt-opasny-neznakomtcy-536523" TargetMode="External"/><Relationship Id="rId60" Type="http://schemas.openxmlformats.org/officeDocument/2006/relationships/hyperlink" Target="https://www.yaklass.ru/p/okruzhayushchij-mir/3-klass/priroda-vokrug-nas-324086/krugovorot-vody-v-prirode-329399" TargetMode="External"/><Relationship Id="rId65" Type="http://schemas.openxmlformats.org/officeDocument/2006/relationships/hyperlink" Target="https://www.youtube.com/watch?v=8wu71gtzVHA" TargetMode="External"/><Relationship Id="rId81" Type="http://schemas.openxmlformats.org/officeDocument/2006/relationships/hyperlink" Target="https://www.yaklass.ru/p/literaturnoe-chtenie/2-klass/kakuiu-polzu-prinosit-lest-290549" TargetMode="External"/><Relationship Id="rId86" Type="http://schemas.openxmlformats.org/officeDocument/2006/relationships/hyperlink" Target="http://skazkivcem.com/novogodnie-skazki/84-raznie-skazki/199-vstrecha-novogo-goda" TargetMode="External"/><Relationship Id="rId130" Type="http://schemas.openxmlformats.org/officeDocument/2006/relationships/hyperlink" Target="https://www.yaklass.ru/p/okruzhayushchij-mir/2-klass/otpravimsia-v-puteshestviia-293340/puteshestvie-po-raznym-ugolkam-nashei-planety-315348" TargetMode="External"/><Relationship Id="rId135" Type="http://schemas.openxmlformats.org/officeDocument/2006/relationships/hyperlink" Target="http://psyznaiyka.net/samorazvitie.html" TargetMode="External"/><Relationship Id="rId151" Type="http://schemas.openxmlformats.org/officeDocument/2006/relationships/hyperlink" Target="https://www.youtube.com/watch?v=dFB9AtK52DE" TargetMode="External"/><Relationship Id="rId156" Type="http://schemas.openxmlformats.org/officeDocument/2006/relationships/hyperlink" Target="https://www.youtube.com/watch?v=XbkbxUSq08Q" TargetMode="External"/><Relationship Id="rId177" Type="http://schemas.openxmlformats.org/officeDocument/2006/relationships/hyperlink" Target="https://www.yaklass.ru/p/okruzhayushchij-mir/2-klass/pravila-obshcheniia-546146/kak-vesti-sebia-v-obshchestvennykh-mestakh-545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kruzhayushchij-mir/2-klass/raznoobrazie-prirody-320111/rasteniia-v-nashem-dome-323128" TargetMode="External"/><Relationship Id="rId172" Type="http://schemas.openxmlformats.org/officeDocument/2006/relationships/hyperlink" Target="https://www.youtube.com/watch?v=eadVReihkmE" TargetMode="External"/><Relationship Id="rId180" Type="http://schemas.openxmlformats.org/officeDocument/2006/relationships/hyperlink" Target="https://www.youtube.com/watch?v=e2AVq6bx0zk" TargetMode="External"/><Relationship Id="rId13" Type="http://schemas.openxmlformats.org/officeDocument/2006/relationships/hyperlink" Target="https://www.yaklass.ru/p/okruzhayushchij-mir/2-klass/raznoobrazie-prirody-320111/sviazi-v-prirode-323125" TargetMode="External"/><Relationship Id="rId18" Type="http://schemas.openxmlformats.org/officeDocument/2006/relationships/hyperlink" Target="https://www.yaklass.ru/p/okruzhayushchij-mir/2-klass/raznoobrazie-prirody-320111/razlichiia-dikorastushchikh-i-kulturnykh-rastenii-323126" TargetMode="External"/><Relationship Id="rId39" Type="http://schemas.openxmlformats.org/officeDocument/2006/relationships/hyperlink" Target="https://www.yaklass.ru/p/okmir-ru/4-klass/chelovek-zhivoe-sushchestvo-organizm-585707/zrenie-585732" TargetMode="External"/><Relationship Id="rId109" Type="http://schemas.openxmlformats.org/officeDocument/2006/relationships/hyperlink" Target="https://www.youtube.com/watch?v=B3Q2Yyl6vhI&amp;list=PLsObnNowH8axuuK23_-O8AtyveDt0dXny&amp;index=5" TargetMode="External"/><Relationship Id="rId34" Type="http://schemas.openxmlformats.org/officeDocument/2006/relationships/hyperlink" Target="https://www.yaklass.ru/p/okruzhayushchij-mir/2-klass/o-zdorove-i-bezopasnosti-425638/sokhraniaem-zdorove-386155" TargetMode="External"/><Relationship Id="rId50" Type="http://schemas.openxmlformats.org/officeDocument/2006/relationships/hyperlink" Target="https://www.yaklass.ru/p/okruzhayushchij-mir/3-klass/chelovek-i-ego-zdorove-359994/chelovek-chast-zhivoi-prirody-359995" TargetMode="External"/><Relationship Id="rId55" Type="http://schemas.openxmlformats.org/officeDocument/2006/relationships/hyperlink" Target="https://www.yaklass.ru/p/okruzhayushchij-mir/2-klass/pravila-obshcheniia-546146/druzhba-tvoi-druzia-546628" TargetMode="External"/><Relationship Id="rId76" Type="http://schemas.openxmlformats.org/officeDocument/2006/relationships/hyperlink" Target="https://www.yaklass.ru/p/literaturnoe-chtenie/3-klass/zachem-zveriam-medvedia-perevorachivat-294977" TargetMode="External"/><Relationship Id="rId97" Type="http://schemas.openxmlformats.org/officeDocument/2006/relationships/hyperlink" Target="https://www.yaklass.ru/p/okruzhayushchij-mir/2-klass/pravila-obshcheniia-546146/bud-vezhlivym-546626" TargetMode="External"/><Relationship Id="rId104" Type="http://schemas.openxmlformats.org/officeDocument/2006/relationships/hyperlink" Target="https://www.youtube.com/watch?v=IqgGXdmuwLI" TargetMode="External"/><Relationship Id="rId120" Type="http://schemas.openxmlformats.org/officeDocument/2006/relationships/hyperlink" Target="https://www.youtube.com/watch?v=whpSdTAMv1M&amp;list=PLMLkshTMYPCkqGqiN_cUwnvrlZLHeS4Km&amp;index=2" TargetMode="External"/><Relationship Id="rId125" Type="http://schemas.openxmlformats.org/officeDocument/2006/relationships/hyperlink" Target="https://wikigrowth.ru/psyhologiya/harakter/" TargetMode="External"/><Relationship Id="rId141" Type="http://schemas.openxmlformats.org/officeDocument/2006/relationships/hyperlink" Target="https://www.youtube.com/watch?v=YKAjCGFZ04o" TargetMode="External"/><Relationship Id="rId146" Type="http://schemas.openxmlformats.org/officeDocument/2006/relationships/hyperlink" Target="https://www.yaklass.ru/p/literaturnoe-chtenie/2-klass/mozhno-li-zanimatsia-fizkulturoi-ne-vstavaia-s-divana-290548" TargetMode="External"/><Relationship Id="rId167" Type="http://schemas.openxmlformats.org/officeDocument/2006/relationships/hyperlink" Target="https://www.youtube.com/watch?v=ZxNPK0EYlnY" TargetMode="External"/><Relationship Id="rId7" Type="http://schemas.openxmlformats.org/officeDocument/2006/relationships/hyperlink" Target="https://www.yaklass.ru/p/okruzhayushchij-mir/2-klass/rodina-322852/rossiia-nasha-rodina-322853" TargetMode="External"/><Relationship Id="rId71" Type="http://schemas.openxmlformats.org/officeDocument/2006/relationships/hyperlink" Target="https://www.yaklass.ru/p/okruzhayushchij-mir/2-klass/pravila-obshcheniia-546146/moia-semia-536737" TargetMode="External"/><Relationship Id="rId92" Type="http://schemas.openxmlformats.org/officeDocument/2006/relationships/hyperlink" Target="https://www.yaklass.ru/p/matematika/1-klass/obshchie-poniatiia-15743/kvadrat-krug-priamougolnik-treugolnik-15484" TargetMode="External"/><Relationship Id="rId162" Type="http://schemas.openxmlformats.org/officeDocument/2006/relationships/hyperlink" Target="https://www.pravmir.ru/stixi-pro-vesnu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yaklass.ru/p/okruzhayushchij-mir/1-klass/uznaem-kogda-chto-proiskhodit-728427/poiavlenie-odezhdy-727127" TargetMode="External"/><Relationship Id="rId24" Type="http://schemas.openxmlformats.org/officeDocument/2006/relationships/hyperlink" Target="https://www.yaklass.ru/p/okruzhayushchij-mir/2-klass/pravila-obshcheniia-546146/kak-vesti-sebia-v-obshchestvennykh-mestakh-545649" TargetMode="External"/><Relationship Id="rId40" Type="http://schemas.openxmlformats.org/officeDocument/2006/relationships/hyperlink" Target="https://www.yaklass.ru/p/okruzhayushchij-mir/1-klass/uznaem-dlia-chego-vse-eto-nuzhno-5345714/pravila-bezopasnosti-v-avtomobile-i-poezde-5639934" TargetMode="External"/><Relationship Id="rId45" Type="http://schemas.openxmlformats.org/officeDocument/2006/relationships/hyperlink" Target="https://www.yaklass.ru/p/literaturnoe-chtenie/3-klass/kak-kot-myshei-perekhitril-294979" TargetMode="External"/><Relationship Id="rId66" Type="http://schemas.openxmlformats.org/officeDocument/2006/relationships/hyperlink" Target="https://www.yaklass.ru/p/okmir-ru/4-klass/chelovek-zhivoe-sushchestvo-organizm-585707/kozha-585730" TargetMode="External"/><Relationship Id="rId87" Type="http://schemas.openxmlformats.org/officeDocument/2006/relationships/hyperlink" Target="https://www.pravmir.ru/stixi-pro-zimu/" TargetMode="External"/><Relationship Id="rId110" Type="http://schemas.openxmlformats.org/officeDocument/2006/relationships/hyperlink" Target="https://www.yaklass.ru/p/okruzhayushchij-mir/2-klass/o-zdorove-i-bezopasnosti-425638/kak-vesti-sebia-na-vode-i-v-lesu-536450" TargetMode="External"/><Relationship Id="rId115" Type="http://schemas.openxmlformats.org/officeDocument/2006/relationships/hyperlink" Target="https://www.youtube.com/watch?v=_ZxOZaFqBWo" TargetMode="External"/><Relationship Id="rId131" Type="http://schemas.openxmlformats.org/officeDocument/2006/relationships/hyperlink" Target="https://naukatv.ru/articles/180" TargetMode="External"/><Relationship Id="rId136" Type="http://schemas.openxmlformats.org/officeDocument/2006/relationships/hyperlink" Target="https://azbyka.ru/zdorovie/nauka-perezhevyvaniya-kak-dolgo-zhevat-pishhu" TargetMode="External"/><Relationship Id="rId157" Type="http://schemas.openxmlformats.org/officeDocument/2006/relationships/hyperlink" Target="https://www.yaklass.ru/p/literaturnoe-chtenie/3-klass/zachem-zveriam-medvedia-perevorachivat-294977" TargetMode="External"/><Relationship Id="rId178" Type="http://schemas.openxmlformats.org/officeDocument/2006/relationships/hyperlink" Target="https://www.yaklass.ru/p/okruzhayushchij-mir/2-klass/pravila-obshcheniia-546146/moia-shkola-545626" TargetMode="External"/><Relationship Id="rId61" Type="http://schemas.openxmlformats.org/officeDocument/2006/relationships/hyperlink" Target="https://www.yaklass.ru/p/okruzhayushchij-mir/3-klass/chelovek-i-ego-zdorove-359994/oporno-dvigatelnaia-sistema-359999" TargetMode="External"/><Relationship Id="rId82" Type="http://schemas.openxmlformats.org/officeDocument/2006/relationships/hyperlink" Target="https://www.yaklass.ru/p/russky-yazik/2-klass/zvuki-i-bukvy-pravila-pravopisaniia-18903/priznaki-glasnykh-i-soglasnykh-zvukov-smyslorazlichitelnaia-i-slogoobrazu_-16258" TargetMode="External"/><Relationship Id="rId152" Type="http://schemas.openxmlformats.org/officeDocument/2006/relationships/hyperlink" Target="http://ecowars.tv/eko-skazki-menu.html" TargetMode="External"/><Relationship Id="rId173" Type="http://schemas.openxmlformats.org/officeDocument/2006/relationships/hyperlink" Target="https://www.youtube.com/watch?v=2oBprKCJff8&amp;list=PLa9xEIxn-ZfA_3QAdRHWq0eD_d8L5UjnB" TargetMode="External"/><Relationship Id="rId19" Type="http://schemas.openxmlformats.org/officeDocument/2006/relationships/hyperlink" Target="https://www.yaklass.ru/p/okruzhayushchij-mir/2-klass/o-zdorove-i-bezopasnosti-425638/sokhraniaem-zdorove-386155" TargetMode="External"/><Relationship Id="rId14" Type="http://schemas.openxmlformats.org/officeDocument/2006/relationships/hyperlink" Target="https://www.yaklass.ru/p/okruzhayushchij-mir/2-klass/pravila-obshcheniia-546146/kak-vesti-sebia-v-obshchestvennykh-mestakh-545649" TargetMode="External"/><Relationship Id="rId30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35" Type="http://schemas.openxmlformats.org/officeDocument/2006/relationships/hyperlink" Target="https://www.yaklass.ru/p/okruzhayushchij-mir/3-klass/o-bezopasnosti-v-raznykh-mestakh-386744/razbiraemsia-v-dorozhnykh-znakakh-386747" TargetMode="External"/><Relationship Id="rId56" Type="http://schemas.openxmlformats.org/officeDocument/2006/relationships/hyperlink" Target="https://www.yaklass.ru/p/okmir-ru/4-klass/ty-i-tvoe-zdorove-608297/o-pravilnom-pitanii-491610" TargetMode="External"/><Relationship Id="rId77" Type="http://schemas.openxmlformats.org/officeDocument/2006/relationships/hyperlink" Target="https://www.yaklass.ru/p/okruzhayushchij-mir/2-klass/pravila-obshcheniia-546146/bud-vezhlivym-546626" TargetMode="External"/><Relationship Id="rId100" Type="http://schemas.openxmlformats.org/officeDocument/2006/relationships/hyperlink" Target="https://www.youtube.com/watch?v=sLbtaSINLPg" TargetMode="External"/><Relationship Id="rId105" Type="http://schemas.openxmlformats.org/officeDocument/2006/relationships/hyperlink" Target="https://www.yaklass.ru/p/okruzhayushchij-mir/3-klass/o-bezopasnosti-v-raznykh-mestakh-386744/vliianie-na-cheloveka-zagriaznenii-okruzhaiushchei-sredy-417043" TargetMode="External"/><Relationship Id="rId126" Type="http://schemas.openxmlformats.org/officeDocument/2006/relationships/hyperlink" Target="https://kakzovut.ru/" TargetMode="External"/><Relationship Id="rId147" Type="http://schemas.openxmlformats.org/officeDocument/2006/relationships/hyperlink" Target="https://www.youtube.com/watch?v=QueQXUwEnDg" TargetMode="External"/><Relationship Id="rId168" Type="http://schemas.openxmlformats.org/officeDocument/2006/relationships/hyperlink" Target="https://www.youtube.com/watch?v=-AlXZDE2Q4U" TargetMode="External"/><Relationship Id="rId8" Type="http://schemas.openxmlformats.org/officeDocument/2006/relationships/hyperlink" Target="https://www.yaklass.ru/p/okruzhayushchij-mir/2-klass/rodina-322852/rossiia-nasha-rodina-322853/re-a9956082-8f16-445d-bb62-916acc330679" TargetMode="External"/><Relationship Id="rId51" Type="http://schemas.openxmlformats.org/officeDocument/2006/relationships/hyperlink" Target="https://www.yaklass.ru/p/okruzhayushchij-mir/1-klass/uznaem-chto-nas-okruzhaet-638762/kakaia-nasha-planeta-690199" TargetMode="External"/><Relationship Id="rId72" Type="http://schemas.openxmlformats.org/officeDocument/2006/relationships/hyperlink" Target="https://www.yaklass.ru/p/okruzhayushchij-mir/3-klass/znachenie-ekonomiki-429996/dengi-i-ikh-znachenie-v-ekonomike-430000" TargetMode="External"/><Relationship Id="rId93" Type="http://schemas.openxmlformats.org/officeDocument/2006/relationships/hyperlink" Target="https://www.yaklass.ru/p/okruzhayushchij-mir/3-klass/priroda-vokrug-nas-324086/ekologiia-osobaia-nauka-324087" TargetMode="External"/><Relationship Id="rId98" Type="http://schemas.openxmlformats.org/officeDocument/2006/relationships/hyperlink" Target="https://www.youtube.com/watch?v=4ltNzhzsKrg" TargetMode="External"/><Relationship Id="rId121" Type="http://schemas.openxmlformats.org/officeDocument/2006/relationships/hyperlink" Target="https://www.yaklass.ru/p/okmir-ru/4-klass/ty-i-tvoe-zdorove-608297/rezhim-dnia-shkolnika-zdorovyi-chelovek-zdorovyi-son-492771" TargetMode="External"/><Relationship Id="rId142" Type="http://schemas.openxmlformats.org/officeDocument/2006/relationships/hyperlink" Target="https://www.yaklass.ru/p/okmir-ru/4-klass/chelovek-zhivoe-sushchestvo-organizm-585707/dykhatelnaia-sistema-585726" TargetMode="External"/><Relationship Id="rId163" Type="http://schemas.openxmlformats.org/officeDocument/2006/relationships/hyperlink" Target="http://ecowars.tv/eko-skazki-menu.html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yaklass.ru/p/okruzhayushchij-mir/2-klass/iz-zhizni-sel-i-gorodov-523869/raznoobrazie-i-znachenie-transporta-523873" TargetMode="External"/><Relationship Id="rId46" Type="http://schemas.openxmlformats.org/officeDocument/2006/relationships/hyperlink" Target="https://www.yaklass.ru/p/literaturnoe-chtenie/4-klass/kakuiu-vazhnuiu-rol-sygral-rubl-v-zhizni-serezhki-297076" TargetMode="External"/><Relationship Id="rId67" Type="http://schemas.openxmlformats.org/officeDocument/2006/relationships/hyperlink" Target="https://www.yaklass.ru/p/okruzhayushchij-mir/3-klass/o-bezopasnosti-v-raznykh-mestakh-386744/kakie-sluchaiutsia-opasnye-situatcii-v-dome-386745" TargetMode="External"/><Relationship Id="rId116" Type="http://schemas.openxmlformats.org/officeDocument/2006/relationships/hyperlink" Target="https://www.yaklass.ru/p/literaturnoe-chtenie/2-klass/zachem-nuzhno-byt-gostepriimnym-294971" TargetMode="External"/><Relationship Id="rId137" Type="http://schemas.openxmlformats.org/officeDocument/2006/relationships/hyperlink" Target="https://www.youtube.com/watch?v=i8NSkSUbS5I" TargetMode="External"/><Relationship Id="rId158" Type="http://schemas.openxmlformats.org/officeDocument/2006/relationships/hyperlink" Target="https://www.yaklass.ru/p/literaturnoe-chtenie/2-klass/kto-ne-boitsia-baby-iagi-i-leshego-290598" TargetMode="External"/><Relationship Id="rId20" Type="http://schemas.openxmlformats.org/officeDocument/2006/relationships/hyperlink" Target="https://www.yaklass.ru/p/okruzhayushchij-mir/2-klass/o-zdorove-i-bezopasnosti-425638/kak-vesti-sebia-na-doroge-386157" TargetMode="External"/><Relationship Id="rId41" Type="http://schemas.openxmlformats.org/officeDocument/2006/relationships/hyperlink" Target="https://www.yaklass.ru/p/literaturnoe-chtenie/4-klass/kakaia-neveroiatnaia-istoriia-proizoshla-s-prigotovishkoi-vasenkoi-282919" TargetMode="External"/><Relationship Id="rId62" Type="http://schemas.openxmlformats.org/officeDocument/2006/relationships/hyperlink" Target="https://www.everydayme.ru/semya-i-otnosheniya/otdyh-s-semej/prazdnik-den-materi" TargetMode="External"/><Relationship Id="rId83" Type="http://schemas.openxmlformats.org/officeDocument/2006/relationships/hyperlink" Target="https://www.yaklass.ru/p/okruzhayushchij-mir/3-klass/chelovek-i-ego-zdorove-359994/preduprezhdenie-boleznei-i-vedenie-zdorovogo-obraza-zhizni-382425" TargetMode="External"/><Relationship Id="rId88" Type="http://schemas.openxmlformats.org/officeDocument/2006/relationships/hyperlink" Target="https://www.youtube.com/watch?v=2KqF2NgbqEM" TargetMode="External"/><Relationship Id="rId111" Type="http://schemas.openxmlformats.org/officeDocument/2006/relationships/hyperlink" Target="https://www.yaklass.ru/p/literaturnoe-chtenie/3-klass/kak-poety-sozdaiut-neobychnye-obrazy-296818" TargetMode="External"/><Relationship Id="rId132" Type="http://schemas.openxmlformats.org/officeDocument/2006/relationships/hyperlink" Target="https://www.youtube.com/watch?v=8VVkx41QuvU&amp;list=PLsObnNowH8axuuK23_-O8AtyveDt0dXny&amp;index=3" TargetMode="External"/><Relationship Id="rId153" Type="http://schemas.openxmlformats.org/officeDocument/2006/relationships/hyperlink" Target="https://www.yaklass.ru/p/okruzhayushchij-mir/2-klass/raznoobrazie-prirody-320111/o-krasnoi-knige-382028" TargetMode="External"/><Relationship Id="rId174" Type="http://schemas.openxmlformats.org/officeDocument/2006/relationships/hyperlink" Target="https://www.youtube.com/watch?v=j_hntKEAYVk&amp;list=PLsObnNowH8axuuK23_-O8AtyveDt0dXny&amp;index=14" TargetMode="External"/><Relationship Id="rId179" Type="http://schemas.openxmlformats.org/officeDocument/2006/relationships/hyperlink" Target="https://www.yaklass.ru/p/okruzhayushchij-mir/2-klass/otpravimsia-v-puteshestviia-293340/letnie-izmeneniia-v-prirode-318755" TargetMode="External"/><Relationship Id="rId15" Type="http://schemas.openxmlformats.org/officeDocument/2006/relationships/hyperlink" Target="https://www.yaklass.ru/p/okruzhayushchij-mir/2-klass/pravila-obshcheniia-546146/moia-shkola-545626" TargetMode="External"/><Relationship Id="rId36" Type="http://schemas.openxmlformats.org/officeDocument/2006/relationships/hyperlink" Target="https://www.youtube.com/watch?v=9NUUZw52wGc" TargetMode="External"/><Relationship Id="rId57" Type="http://schemas.openxmlformats.org/officeDocument/2006/relationships/hyperlink" Target="https://www.yaklass.ru/p/okruzhayushchij-mir/2-klass/o-zdorove-i-bezopasnosti-425638/opasnosti-v-tvoem-dome-386159" TargetMode="External"/><Relationship Id="rId106" Type="http://schemas.openxmlformats.org/officeDocument/2006/relationships/hyperlink" Target="https://www.yaklass.ru/p/literaturnoe-chtenie/3-klass/kuda-opozdal-mukhomor-287253" TargetMode="External"/><Relationship Id="rId127" Type="http://schemas.openxmlformats.org/officeDocument/2006/relationships/hyperlink" Target="https://www.youtube.com/watch?v=MRxUrW2ag54" TargetMode="External"/><Relationship Id="rId10" Type="http://schemas.openxmlformats.org/officeDocument/2006/relationships/hyperlink" Target="https://www.yaklass.ru/p/okruzhayushchij-mir/2-klass/o-zdorove-i-bezopasnosti-425638/opasnosti-v-tvoem-dome-386159" TargetMode="External"/><Relationship Id="rId31" Type="http://schemas.openxmlformats.org/officeDocument/2006/relationships/hyperlink" Target="https://www.youtube.com/watch?v=omCWTpyGB8c" TargetMode="External"/><Relationship Id="rId52" Type="http://schemas.openxmlformats.org/officeDocument/2006/relationships/hyperlink" Target="https://www.yaklass.ru/p/okruzhayushchij-mir/1-klass/uznaem-gde-eto-byvaet-728428/kholodnye-raiony-zemli-780293" TargetMode="External"/><Relationship Id="rId73" Type="http://schemas.openxmlformats.org/officeDocument/2006/relationships/hyperlink" Target="https://www.youtube.com/watch?v=dsw3DqKivhY" TargetMode="External"/><Relationship Id="rId78" Type="http://schemas.openxmlformats.org/officeDocument/2006/relationships/hyperlink" Target="https://www.yaklass.ru/p/okmir-ru/4-klass/ty-i-tvoe-zdorove-608297/o-pravilnom-pitanii-491610" TargetMode="External"/><Relationship Id="rId94" Type="http://schemas.openxmlformats.org/officeDocument/2006/relationships/hyperlink" Target="https://www.yaklass.ru/p/okmir-ru/4-klass/ty-i-tvoe-zdorove-608297/pogovorim-o-vrednykh-privychkakh-kurenie-opasno-dlia-zdorovia-489684" TargetMode="External"/><Relationship Id="rId99" Type="http://schemas.openxmlformats.org/officeDocument/2006/relationships/hyperlink" Target="https://www.yaklass.ru/p/okruzhayushchij-mir/1-klass/uznaem-pochemu-tak-proiskhodit-728429/kogda-poiavliaetsia-raduga-720806" TargetMode="External"/><Relationship Id="rId101" Type="http://schemas.openxmlformats.org/officeDocument/2006/relationships/hyperlink" Target="https://www.youtube.com/watch?v=N2DX1d8_AsE" TargetMode="External"/><Relationship Id="rId122" Type="http://schemas.openxmlformats.org/officeDocument/2006/relationships/hyperlink" Target="https://nukadeti.ru/skazki/russkie_narodnye" TargetMode="External"/><Relationship Id="rId143" Type="http://schemas.openxmlformats.org/officeDocument/2006/relationships/hyperlink" Target="https://www.youtube.com/watch?v=gW2xoVImoHM" TargetMode="External"/><Relationship Id="rId148" Type="http://schemas.openxmlformats.org/officeDocument/2006/relationships/hyperlink" Target="https://www.yaklass.ru/p/literaturnoe-chtenie/2-klass/legko-li-zhivetsia-khvastunam-290162" TargetMode="External"/><Relationship Id="rId164" Type="http://schemas.openxmlformats.org/officeDocument/2006/relationships/hyperlink" Target="https://www.yaklass.ru/p/okruzhayushchij-mir/2-klass/raznoobrazie-prirody-320111/razlichiia-dikorastushchikh-i-kulturnykh-rastenii-323126" TargetMode="External"/><Relationship Id="rId169" Type="http://schemas.openxmlformats.org/officeDocument/2006/relationships/hyperlink" Target="https://www.youtube.com/watch?v=_hU0gsm7H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20</Pages>
  <Words>6470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Vladimir Sedov</cp:lastModifiedBy>
  <cp:revision>48</cp:revision>
  <dcterms:created xsi:type="dcterms:W3CDTF">2020-05-21T18:04:00Z</dcterms:created>
  <dcterms:modified xsi:type="dcterms:W3CDTF">2020-09-29T11:27:00Z</dcterms:modified>
</cp:coreProperties>
</file>